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0C" w:rsidRDefault="00527A0C">
      <w:r>
        <w:rPr>
          <w:noProof/>
          <w:lang w:eastAsia="fr-FR"/>
        </w:rPr>
        <w:pict>
          <v:shapetype id="_x0000_t202" coordsize="21600,21600" o:spt="202" path="m,l,21600r21600,l21600,xe">
            <v:stroke joinstyle="miter"/>
            <v:path gradientshapeok="t" o:connecttype="rect"/>
          </v:shapetype>
          <v:shape id="Text Box 2" o:spid="_x0000_s1026" type="#_x0000_t202" style="position:absolute;margin-left:-41.4pt;margin-top:10.75pt;width:537.35pt;height:56.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" strokecolor="#7030a0">
            <v:stroke dashstyle="dash"/>
            <v:textbox>
              <w:txbxContent>
                <w:p w:rsidR="00527A0C" w:rsidRDefault="00527A0C" w:rsidP="00D60800">
                  <w:r w:rsidRPr="00384DC9">
                    <w:rPr>
                      <w:b/>
                      <w:color w:val="7030A0"/>
                      <w:sz w:val="28"/>
                      <w:szCs w:val="28"/>
                      <w:u w:val="single"/>
                    </w:rPr>
                    <w:t>Question centrale</w:t>
                  </w:r>
                  <w:r>
                    <w:t> :</w:t>
                  </w:r>
                </w:p>
                <w:p w:rsidR="00527A0C" w:rsidRDefault="00527A0C" w:rsidP="00D60800">
                  <w:r>
                    <w:t>Les jaïns sont-ils hindous ? une religion de l’Inde ? des bouddhistes ?</w:t>
                  </w:r>
                </w:p>
              </w:txbxContent>
            </v:textbox>
          </v:shape>
        </w:pict>
      </w:r>
      <w:r>
        <w:rPr>
          <w:noProof/>
          <w:lang w:eastAsia="fr-FR"/>
        </w:rPr>
        <w:pict>
          <v:shapetype id="_x0000_t32" coordsize="21600,21600" o:spt="32" o:oned="t" path="m,l21600,21600e" filled="f">
            <v:path arrowok="t" fillok="f" o:connecttype="none"/>
            <o:lock v:ext="edit" shapetype="t"/>
          </v:shapetype>
          <v:shape id="AutoShape 3" o:spid="_x0000_s1027" type="#_x0000_t32" style="position:absolute;margin-left:-39.25pt;margin-top:-12.15pt;width:535.2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" strokecolor="#7030a0" strokeweight="1pt"/>
        </w:pict>
      </w:r>
      <w:r>
        <w:rPr>
          <w:noProof/>
          <w:lang w:eastAsia="fr-FR"/>
        </w:rPr>
        <w:pict>
          <v:shape id="Text Box 4" o:spid="_x0000_s1028" type="#_x0000_t202" style="position:absolute;margin-left:-41.4pt;margin-top:-48.5pt;width:537.35pt;height:33.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O+hQIAABc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" stroked="f">
            <v:textbox>
              <w:txbxContent>
                <w:p w:rsidR="00527A0C" w:rsidRDefault="00527A0C" w:rsidP="00D60800">
                  <w:pPr>
                    <w:jc w:val="both"/>
                  </w:pPr>
                  <w:r>
                    <w:rPr>
                      <w:b/>
                      <w:color w:val="7030A0"/>
                      <w:sz w:val="28"/>
                      <w:szCs w:val="28"/>
                    </w:rPr>
                    <w:t>INDE</w:t>
                  </w:r>
                  <w:r w:rsidRPr="00384DC9">
                    <w:rPr>
                      <w:b/>
                      <w:color w:val="7030A0"/>
                      <w:sz w:val="28"/>
                      <w:szCs w:val="28"/>
                    </w:rPr>
                    <w:t xml:space="preserve"> – </w:t>
                  </w:r>
                  <w:r>
                    <w:rPr>
                      <w:b/>
                      <w:color w:val="7030A0"/>
                      <w:sz w:val="28"/>
                      <w:szCs w:val="28"/>
                    </w:rPr>
                    <w:t>RELIGIONS PREMIÈRES</w:t>
                  </w:r>
                  <w:r>
                    <w:tab/>
                  </w:r>
                  <w:r>
                    <w:tab/>
                  </w:r>
                  <w:r>
                    <w:tab/>
                  </w:r>
                  <w:r>
                    <w:tab/>
                  </w:r>
                  <w:r>
                    <w:tab/>
                  </w:r>
                  <w:r>
                    <w:tab/>
                  </w:r>
                  <w:r>
                    <w:tab/>
                  </w:r>
                  <w:r>
                    <w:tab/>
                  </w:r>
                  <w:r>
                    <w:tab/>
                  </w:r>
                  <w:r>
                    <w:rPr>
                      <w:color w:val="7030A0"/>
                    </w:rPr>
                    <w:t>Jaïnisme</w:t>
                  </w:r>
                </w:p>
              </w:txbxContent>
            </v:textbox>
          </v:shape>
        </w:pict>
      </w:r>
    </w:p>
    <w:p w:rsidR="00527A0C" w:rsidRDefault="00527A0C">
      <w:r>
        <w:rPr>
          <w:noProof/>
          <w:lang w:eastAsia="fr-FR"/>
        </w:rPr>
        <w:pict>
          <v:shape id="Text Box 5" o:spid="_x0000_s1029" type="#_x0000_t202" style="position:absolute;margin-left:156.9pt;margin-top:495.55pt;width:338.1pt;height:22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0ELgIAAFkEAAAOAAAAZHJzL2Uyb0RvYy54bWysVNtu2zAMfR+wfxD0vjhxkz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">
            <v:textbox>
              <w:txbxContent>
                <w:p w:rsidR="00527A0C" w:rsidRDefault="00527A0C" w:rsidP="00376839">
                  <w:pPr>
                    <w:pStyle w:val="blanc-avant"/>
                    <w:spacing w:before="0" w:after="0" w:line="285" w:lineRule="atLeast"/>
                    <w:jc w:val="both"/>
                    <w:textAlignment w:val="baseline"/>
                    <w:rPr>
                      <w:rFonts w:ascii="Arial" w:hAnsi="Arial" w:cs="Arial"/>
                      <w:color w:val="1D1D1D"/>
                      <w:sz w:val="20"/>
                      <w:szCs w:val="20"/>
                    </w:rPr>
                  </w:pPr>
                  <w:r w:rsidRPr="00376839">
                    <w:rPr>
                      <w:rFonts w:ascii="Arial" w:hAnsi="Arial" w:cs="Arial"/>
                      <w:color w:val="1D1D1D"/>
                      <w:sz w:val="20"/>
                      <w:szCs w:val="20"/>
                    </w:rPr>
                    <w:t>Par jaïnisme (ou jinisme), on entend tout ce qui a trait à la personne, aux enseignements, à la communauté entière de celui que la tradition donne pour le vingt-quatrième</w:t>
                  </w:r>
                  <w:r w:rsidRPr="00376839">
                    <w:rPr>
                      <w:rStyle w:val="apple-converted-space"/>
                      <w:rFonts w:ascii="inherit" w:hAnsi="inherit" w:cs="Arial"/>
                      <w:i/>
                      <w:iCs/>
                      <w:color w:val="1D1D1D"/>
                      <w:sz w:val="20"/>
                      <w:szCs w:val="20"/>
                    </w:rPr>
                    <w:t> </w:t>
                  </w:r>
                  <w:r w:rsidRPr="00376839">
                    <w:rPr>
                      <w:rFonts w:ascii="inherit" w:hAnsi="inherit" w:cs="Arial"/>
                      <w:i/>
                      <w:iCs/>
                      <w:color w:val="1D1D1D"/>
                      <w:sz w:val="20"/>
                      <w:szCs w:val="20"/>
                    </w:rPr>
                    <w:t>Jina</w:t>
                  </w:r>
                  <w:r w:rsidRPr="00376839">
                    <w:rPr>
                      <w:rStyle w:val="apple-converted-space"/>
                      <w:rFonts w:ascii="Arial" w:hAnsi="Arial" w:cs="Arial"/>
                      <w:color w:val="1D1D1D"/>
                      <w:sz w:val="20"/>
                      <w:szCs w:val="20"/>
                    </w:rPr>
                    <w:t> </w:t>
                  </w:r>
                  <w:r w:rsidRPr="00376839">
                    <w:rPr>
                      <w:rFonts w:ascii="Arial" w:hAnsi="Arial" w:cs="Arial"/>
                      <w:color w:val="1D1D1D"/>
                      <w:sz w:val="20"/>
                      <w:szCs w:val="20"/>
                    </w:rPr>
                    <w:t>(le conquérant « victorieux »). Celui-ci est le dernier des Tirthankara (« constructeurs du gué ») qui mène à la délivrance. Il est connu aussi sous divers autres noms, dont celui de Mahavira (« Grand Héros »). Il est, dit-on, né, comme le Bouddha éponyme du bouddhisme, au</w:t>
                  </w:r>
                  <w:r>
                    <w:rPr>
                      <w:rFonts w:ascii="Arial" w:hAnsi="Arial" w:cs="Arial"/>
                      <w:color w:val="1D1D1D"/>
                      <w:sz w:val="20"/>
                      <w:szCs w:val="20"/>
                    </w:rPr>
                    <w:t xml:space="preserve"> </w:t>
                  </w:r>
                  <w:r w:rsidRPr="00376839">
                    <w:rPr>
                      <w:rFonts w:ascii="inherit" w:hAnsi="inherit" w:cs="Arial"/>
                      <w:smallCaps/>
                      <w:color w:val="1D1D1D"/>
                      <w:sz w:val="15"/>
                      <w:szCs w:val="15"/>
                    </w:rPr>
                    <w:t>vi</w:t>
                  </w:r>
                  <w:r w:rsidRPr="00376839">
                    <w:rPr>
                      <w:rFonts w:ascii="inherit" w:hAnsi="inherit" w:cs="Arial"/>
                      <w:color w:val="1D1D1D"/>
                      <w:sz w:val="15"/>
                      <w:szCs w:val="15"/>
                      <w:vertAlign w:val="superscript"/>
                    </w:rPr>
                    <w:t>e</w:t>
                  </w:r>
                  <w:r w:rsidRPr="00376839">
                    <w:rPr>
                      <w:rFonts w:ascii="Arial" w:hAnsi="Arial" w:cs="Arial"/>
                      <w:color w:val="1D1D1D"/>
                      <w:sz w:val="20"/>
                      <w:szCs w:val="20"/>
                    </w:rPr>
                    <w:t> s. avant J.-C., dans une famille princière de l'Inde gangétique orientale, et il a, dans ces mêmes contrées, mené la vie de religieux errant. Mais, au contraire du Bouddha, qui recommandait de trouver vers le salut une « voie moyenne », lui et les</w:t>
                  </w:r>
                  <w:r w:rsidRPr="00376839">
                    <w:rPr>
                      <w:rStyle w:val="apple-converted-space"/>
                      <w:rFonts w:ascii="inherit" w:hAnsi="inherit" w:cs="Arial"/>
                      <w:i/>
                      <w:iCs/>
                      <w:color w:val="1D1D1D"/>
                      <w:sz w:val="20"/>
                      <w:szCs w:val="20"/>
                    </w:rPr>
                    <w:t> </w:t>
                  </w:r>
                  <w:r w:rsidRPr="00376839">
                    <w:rPr>
                      <w:rFonts w:ascii="inherit" w:hAnsi="inherit" w:cs="Arial"/>
                      <w:i/>
                      <w:iCs/>
                      <w:color w:val="1D1D1D"/>
                      <w:sz w:val="20"/>
                      <w:szCs w:val="20"/>
                    </w:rPr>
                    <w:t>jaïna,</w:t>
                  </w:r>
                  <w:r w:rsidRPr="00376839">
                    <w:rPr>
                      <w:rStyle w:val="apple-converted-space"/>
                      <w:rFonts w:ascii="Arial" w:hAnsi="Arial" w:cs="Arial"/>
                      <w:color w:val="1D1D1D"/>
                      <w:sz w:val="20"/>
                      <w:szCs w:val="20"/>
                    </w:rPr>
                    <w:t> </w:t>
                  </w:r>
                  <w:r w:rsidRPr="00376839">
                    <w:rPr>
                      <w:rFonts w:ascii="Arial" w:hAnsi="Arial" w:cs="Arial"/>
                      <w:color w:val="1D1D1D"/>
                      <w:sz w:val="20"/>
                      <w:szCs w:val="20"/>
                    </w:rPr>
                    <w:t>ses sectateurs, ont cru nécessaire la pratique de rigoureuses austérités. Dans l'histoire du jaïnisme, Mahavira, penseur éminent, est présenté comme un réformateur de l'Église précédemment instituée par Parshva, le vingt-troisième, et, semble-t-il, le plus ardemment vénéré des Tirthankara.</w:t>
                  </w:r>
                </w:p>
                <w:p w:rsidR="00527A0C" w:rsidRPr="00376839" w:rsidRDefault="00527A0C" w:rsidP="00376839">
                  <w:pPr>
                    <w:pStyle w:val="blanc-avant"/>
                    <w:spacing w:before="0" w:after="0" w:line="285" w:lineRule="atLeast"/>
                    <w:jc w:val="both"/>
                    <w:textAlignment w:val="baseline"/>
                    <w:rPr>
                      <w:rFonts w:ascii="Arial" w:hAnsi="Arial" w:cs="Arial"/>
                      <w:color w:val="1D1D1D"/>
                      <w:sz w:val="20"/>
                      <w:szCs w:val="20"/>
                    </w:rPr>
                  </w:pPr>
                </w:p>
                <w:p w:rsidR="00527A0C" w:rsidRPr="003E67D3" w:rsidRDefault="00527A0C">
                  <w:pPr>
                    <w:rPr>
                      <w:sz w:val="20"/>
                    </w:rPr>
                  </w:pPr>
                  <w:r w:rsidRPr="003E67D3">
                    <w:rPr>
                      <w:sz w:val="20"/>
                    </w:rPr>
                    <w:t>http://www.larousse.fr/encyclopedie/divers/ja%C3%AFnisme/63024</w:t>
                  </w:r>
                </w:p>
              </w:txbxContent>
            </v:textbox>
          </v:shape>
        </w:pict>
      </w:r>
      <w:r>
        <w:rPr>
          <w:noProof/>
          <w:lang w:eastAsia="fr-FR"/>
        </w:rPr>
        <w:pict>
          <v:shape id="Text Box 11" o:spid="_x0000_s1030" type="#_x0000_t202" style="position:absolute;margin-left:-45pt;margin-top:73.55pt;width:266.4pt;height:3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" strokecolor="#7030a0">
            <v:stroke dashstyle="dash"/>
            <v:textbox>
              <w:txbxContent>
                <w:p w:rsidR="00527A0C" w:rsidRDefault="00527A0C" w:rsidP="00D60800">
                  <w:pPr>
                    <w:jc w:val="center"/>
                  </w:pPr>
                  <w:r>
                    <w:rPr>
                      <w:b/>
                      <w:color w:val="7030A0"/>
                      <w:sz w:val="28"/>
                      <w:szCs w:val="28"/>
                      <w:u w:val="single"/>
                    </w:rPr>
                    <w:t>Face aux hindous</w:t>
                  </w:r>
                </w:p>
                <w:p w:rsidR="00527A0C" w:rsidRPr="00D26E2B" w:rsidRDefault="00527A0C" w:rsidP="003E67D3">
                  <w:pPr>
                    <w:pStyle w:val="BodyText"/>
                    <w:spacing w:after="60" w:line="240" w:lineRule="auto"/>
                    <w:ind w:left="357"/>
                    <w:jc w:val="both"/>
                    <w:rPr>
                      <w:rFonts w:ascii="Calibri" w:hAnsi="Calibri"/>
                      <w:sz w:val="18"/>
                    </w:rPr>
                  </w:pPr>
                  <w:r w:rsidRPr="00D26E2B">
                    <w:rPr>
                      <w:rFonts w:ascii="Calibri" w:hAnsi="Calibri"/>
                      <w:sz w:val="18"/>
                    </w:rPr>
                    <w:t>Les jaïns n'acceptent pas les textes sacrés de l'hindouisme et les hindous ne reconnaissent aucune écriture du jaïnisme.</w:t>
                  </w:r>
                </w:p>
                <w:p w:rsidR="00527A0C" w:rsidRPr="00D26E2B" w:rsidRDefault="00527A0C" w:rsidP="003E67D3">
                  <w:pPr>
                    <w:pStyle w:val="BodyText"/>
                    <w:spacing w:after="60" w:line="240" w:lineRule="auto"/>
                    <w:ind w:left="357"/>
                    <w:jc w:val="both"/>
                    <w:rPr>
                      <w:rFonts w:ascii="Calibri" w:hAnsi="Calibri"/>
                      <w:sz w:val="18"/>
                    </w:rPr>
                  </w:pPr>
                  <w:r w:rsidRPr="00D26E2B">
                    <w:rPr>
                      <w:rFonts w:ascii="Calibri" w:hAnsi="Calibri"/>
                      <w:sz w:val="18"/>
                    </w:rPr>
                    <w:t>Les jaïns vénèrent ceux qui ont conquis leur idéal suprême, et sont arrivés, par eux-mêmes, à la divinité. Le culte jaïna, extérieur et intérieur, a une simple valeur subjective et aide le fidèle à la concentration de son esprit sur l'exemple de ces êtres parfaits. Les hindous révèrent différentes formes, incarnations ou « avatar » d'un seul Dieu, créateur et maître du monde.</w:t>
                  </w:r>
                </w:p>
                <w:p w:rsidR="00527A0C" w:rsidRPr="00D26E2B" w:rsidRDefault="00527A0C" w:rsidP="003E67D3">
                  <w:pPr>
                    <w:pStyle w:val="BodyText"/>
                    <w:spacing w:after="60" w:line="240" w:lineRule="auto"/>
                    <w:ind w:left="357"/>
                    <w:jc w:val="both"/>
                    <w:rPr>
                      <w:rFonts w:ascii="Calibri" w:hAnsi="Calibri"/>
                      <w:sz w:val="18"/>
                    </w:rPr>
                  </w:pPr>
                  <w:r w:rsidRPr="00D26E2B">
                    <w:rPr>
                      <w:rFonts w:ascii="Calibri" w:hAnsi="Calibri"/>
                      <w:sz w:val="18"/>
                    </w:rPr>
                    <w:t xml:space="preserve">La voie du salut dans le jaïnisme est simple et unique, décomposée en trois « joyaux »: </w:t>
                  </w:r>
                  <w:smartTag w:uri="urn:schemas-microsoft-com:office:smarttags" w:element="PersonName">
                    <w:smartTagPr>
                      <w:attr w:name="ProductID" w:val="la Foi"/>
                    </w:smartTagPr>
                    <w:r w:rsidRPr="00D26E2B">
                      <w:rPr>
                        <w:rFonts w:ascii="Calibri" w:hAnsi="Calibri"/>
                        <w:sz w:val="18"/>
                      </w:rPr>
                      <w:t>la Foi</w:t>
                    </w:r>
                  </w:smartTag>
                  <w:r w:rsidRPr="00D26E2B">
                    <w:rPr>
                      <w:rFonts w:ascii="Calibri" w:hAnsi="Calibri"/>
                      <w:sz w:val="18"/>
                    </w:rPr>
                    <w:t xml:space="preserve"> juste, </w:t>
                  </w:r>
                  <w:smartTag w:uri="urn:schemas-microsoft-com:office:smarttags" w:element="PersonName">
                    <w:smartTagPr>
                      <w:attr w:name="ProductID" w:val="la Connaissance"/>
                    </w:smartTagPr>
                    <w:r w:rsidRPr="00D26E2B">
                      <w:rPr>
                        <w:rFonts w:ascii="Calibri" w:hAnsi="Calibri"/>
                        <w:sz w:val="18"/>
                      </w:rPr>
                      <w:t>la Connaissance</w:t>
                    </w:r>
                  </w:smartTag>
                  <w:r w:rsidRPr="00D26E2B">
                    <w:rPr>
                      <w:rFonts w:ascii="Calibri" w:hAnsi="Calibri"/>
                      <w:sz w:val="18"/>
                    </w:rPr>
                    <w:t xml:space="preserve"> juste, et </w:t>
                  </w:r>
                  <w:smartTag w:uri="urn:schemas-microsoft-com:office:smarttags" w:element="PersonName">
                    <w:smartTagPr>
                      <w:attr w:name="ProductID" w:val="la Conduite"/>
                    </w:smartTagPr>
                    <w:r w:rsidRPr="00D26E2B">
                      <w:rPr>
                        <w:rFonts w:ascii="Calibri" w:hAnsi="Calibri"/>
                        <w:sz w:val="18"/>
                      </w:rPr>
                      <w:t>la Conduite</w:t>
                    </w:r>
                  </w:smartTag>
                  <w:r w:rsidRPr="00D26E2B">
                    <w:rPr>
                      <w:rFonts w:ascii="Calibri" w:hAnsi="Calibri"/>
                      <w:sz w:val="18"/>
                    </w:rPr>
                    <w:t xml:space="preserve"> juste. L'hindouisme propose plusieurs voies engendrés par divers guru ou « maîtres spirituels ».</w:t>
                  </w:r>
                </w:p>
                <w:p w:rsidR="00527A0C" w:rsidRPr="00D26E2B" w:rsidRDefault="00527A0C" w:rsidP="003E67D3">
                  <w:pPr>
                    <w:pStyle w:val="BodyText"/>
                    <w:spacing w:after="60" w:line="240" w:lineRule="auto"/>
                    <w:ind w:left="357"/>
                    <w:jc w:val="both"/>
                    <w:rPr>
                      <w:rFonts w:ascii="Calibri" w:hAnsi="Calibri"/>
                      <w:sz w:val="18"/>
                    </w:rPr>
                  </w:pPr>
                  <w:r w:rsidRPr="00D26E2B">
                    <w:rPr>
                      <w:rFonts w:ascii="Calibri" w:hAnsi="Calibri"/>
                      <w:sz w:val="18"/>
                    </w:rPr>
                    <w:t>Les jaïns considèrent le karma comme une forme spéciale de matière qui a la capacité de s'incorporer à l'âme. C'est une sorte de lien entre l'âme spirituelle, immatérielle, éternelle et entre le corps, le monde, matériels, impermanents, tous deux soumis aux changements, donc à la souffrance. Les hindous estiment que le karma est un pouvoir invisible assimilé complètement avec l'âme.</w:t>
                  </w:r>
                </w:p>
                <w:p w:rsidR="00527A0C" w:rsidRPr="00D26E2B" w:rsidRDefault="00527A0C" w:rsidP="003E67D3">
                  <w:pPr>
                    <w:pStyle w:val="BodyText"/>
                    <w:spacing w:after="60" w:line="240" w:lineRule="auto"/>
                    <w:ind w:left="357"/>
                    <w:jc w:val="both"/>
                    <w:rPr>
                      <w:rFonts w:ascii="Calibri" w:hAnsi="Calibri"/>
                      <w:sz w:val="18"/>
                    </w:rPr>
                  </w:pPr>
                  <w:r w:rsidRPr="00D26E2B">
                    <w:rPr>
                      <w:rFonts w:ascii="Calibri" w:hAnsi="Calibri"/>
                      <w:sz w:val="18"/>
                    </w:rPr>
                    <w:t>Pour les jaïns, l'âme libérée réside éternellement au sommet de l'univers, dans le bonheur excellent, tout en conservant son individualité. Pour un hindou, l'âme libérée, qui était jusque-là individuelle et par conséquent soumise aux transmigrations, se fond dans l'âme universelle, le Brahman.</w:t>
                  </w:r>
                </w:p>
                <w:p w:rsidR="00527A0C" w:rsidRPr="00D26E2B" w:rsidRDefault="00527A0C" w:rsidP="003E67D3">
                  <w:pPr>
                    <w:pStyle w:val="BodyText"/>
                    <w:spacing w:after="0" w:line="240" w:lineRule="auto"/>
                    <w:ind w:left="360"/>
                    <w:jc w:val="both"/>
                    <w:rPr>
                      <w:rFonts w:ascii="Calibri" w:hAnsi="Calibri"/>
                      <w:sz w:val="18"/>
                    </w:rPr>
                  </w:pPr>
                  <w:r w:rsidRPr="00D26E2B">
                    <w:rPr>
                      <w:rFonts w:ascii="Calibri" w:hAnsi="Calibri"/>
                      <w:sz w:val="18"/>
                    </w:rPr>
                    <w:t>La société védique se compose de quatre castes. Chez les jaïns, les pratiques religieuses sont observables par tous, femmes ou « serfs » (shudra), car les règles religieuses sont communes à tous les jaïns, sans hérédité, avec la liberté de choisir sa profession.</w:t>
                  </w:r>
                  <w:r>
                    <w:rPr>
                      <w:rFonts w:ascii="Calibri" w:hAnsi="Calibri"/>
                      <w:sz w:val="18"/>
                    </w:rPr>
                    <w:t xml:space="preserve"> (&gt;Wikipedia)</w:t>
                  </w:r>
                </w:p>
                <w:p w:rsidR="00527A0C" w:rsidRPr="00D26E2B" w:rsidRDefault="00527A0C" w:rsidP="003E67D3">
                  <w:pPr>
                    <w:spacing w:line="240" w:lineRule="auto"/>
                    <w:jc w:val="both"/>
                  </w:pPr>
                </w:p>
              </w:txbxContent>
            </v:textbox>
          </v:shape>
        </w:pict>
      </w:r>
      <w:r>
        <w:rPr>
          <w:noProof/>
          <w:lang w:eastAsia="fr-FR"/>
        </w:rPr>
        <w:pict>
          <v:shape id="Text Box 14" o:spid="_x0000_s1031" type="#_x0000_t202" style="position:absolute;margin-left:9pt;margin-top:469.55pt;width:144.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" filled="f" stroked="f" strokecolor="#7030a0">
            <v:stroke dashstyle="dash"/>
            <v:textbox>
              <w:txbxContent>
                <w:p w:rsidR="00527A0C" w:rsidRPr="00C7327E" w:rsidRDefault="00527A0C" w:rsidP="00D60800">
                  <w:r w:rsidRPr="00C7327E">
                    <w:rPr>
                      <w:b/>
                      <w:color w:val="7030A0"/>
                      <w:sz w:val="28"/>
                      <w:szCs w:val="28"/>
                    </w:rPr>
                    <w:t>Le dico de la séance</w:t>
                  </w:r>
                </w:p>
              </w:txbxContent>
            </v:textbox>
          </v:shape>
        </w:pict>
      </w:r>
      <w:r>
        <w:rPr>
          <w:noProof/>
          <w:lang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 o:spid="_x0000_s1032" type="#_x0000_t97" style="position:absolute;margin-left:-50.45pt;margin-top:469.55pt;width:203.45pt;height:247.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" strokecolor="#7030a0">
            <v:textbox style="layout-flow:vertical-ideographic"/>
          </v:shape>
        </w:pict>
      </w:r>
      <w:r>
        <w:rPr>
          <w:noProof/>
          <w:lang w:eastAsia="fr-FR"/>
        </w:rPr>
        <w:pict>
          <v:shape id="Text Box 9" o:spid="_x0000_s1033" type="#_x0000_t202" style="position:absolute;margin-left:-18pt;margin-top:505.55pt;width:144.4pt;height:7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" stroked="f" strokecolor="#7030a0">
            <v:stroke dashstyle="dash"/>
            <v:textbox>
              <w:txbxContent>
                <w:p w:rsidR="00527A0C" w:rsidRDefault="00527A0C" w:rsidP="00FA0F02">
                  <w:pPr>
                    <w:spacing w:after="0"/>
                    <w:rPr>
                      <w:color w:val="7030A0"/>
                      <w:sz w:val="28"/>
                      <w:szCs w:val="28"/>
                    </w:rPr>
                  </w:pPr>
                  <w:r>
                    <w:rPr>
                      <w:color w:val="7030A0"/>
                      <w:sz w:val="28"/>
                      <w:szCs w:val="28"/>
                      <w:u w:val="single"/>
                    </w:rPr>
                    <w:t>A-himsa</w:t>
                  </w:r>
                  <w:r>
                    <w:rPr>
                      <w:color w:val="7030A0"/>
                      <w:sz w:val="28"/>
                      <w:szCs w:val="28"/>
                    </w:rPr>
                    <w:t xml:space="preserve"> </w:t>
                  </w:r>
                  <w:r w:rsidRPr="00C7327E">
                    <w:rPr>
                      <w:color w:val="7030A0"/>
                      <w:sz w:val="28"/>
                      <w:szCs w:val="28"/>
                    </w:rPr>
                    <w:t>:</w:t>
                  </w:r>
                </w:p>
                <w:p w:rsidR="00527A0C" w:rsidRDefault="00527A0C" w:rsidP="00D60800">
                  <w:pPr>
                    <w:rPr>
                      <w:sz w:val="20"/>
                      <w:szCs w:val="20"/>
                    </w:rPr>
                  </w:pPr>
                </w:p>
                <w:p w:rsidR="00527A0C" w:rsidRPr="00FA0F02" w:rsidRDefault="00527A0C" w:rsidP="00D60800">
                  <w:pPr>
                    <w:rPr>
                      <w:sz w:val="20"/>
                      <w:szCs w:val="20"/>
                    </w:rPr>
                  </w:pPr>
                </w:p>
              </w:txbxContent>
            </v:textbox>
          </v:shape>
        </w:pict>
      </w:r>
      <w:r>
        <w:rPr>
          <w:noProof/>
          <w:lang w:eastAsia="fr-FR"/>
        </w:rPr>
        <w:pict>
          <v:shape id="Text Box 8" o:spid="_x0000_s1034" type="#_x0000_t202" style="position:absolute;margin-left:-18pt;margin-top:577.55pt;width:135pt;height:12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" stroked="f" strokecolor="#7030a0">
            <v:stroke dashstyle="dash"/>
            <v:textbox>
              <w:txbxContent>
                <w:p w:rsidR="00527A0C" w:rsidRDefault="00527A0C" w:rsidP="00FA0F02">
                  <w:pPr>
                    <w:spacing w:after="0"/>
                    <w:rPr>
                      <w:color w:val="7030A0"/>
                      <w:sz w:val="28"/>
                      <w:szCs w:val="28"/>
                      <w:u w:val="single"/>
                    </w:rPr>
                  </w:pPr>
                  <w:r>
                    <w:rPr>
                      <w:color w:val="7030A0"/>
                      <w:sz w:val="28"/>
                      <w:szCs w:val="28"/>
                      <w:u w:val="single"/>
                    </w:rPr>
                    <w:t>Secte</w:t>
                  </w:r>
                  <w:r>
                    <w:rPr>
                      <w:color w:val="7030A0"/>
                      <w:sz w:val="28"/>
                      <w:szCs w:val="28"/>
                    </w:rPr>
                    <w:t xml:space="preserve"> </w:t>
                  </w:r>
                  <w:r w:rsidRPr="00FA0F02">
                    <w:rPr>
                      <w:color w:val="7030A0"/>
                      <w:sz w:val="28"/>
                      <w:szCs w:val="28"/>
                    </w:rPr>
                    <w:t xml:space="preserve">: </w:t>
                  </w:r>
                </w:p>
                <w:p w:rsidR="00527A0C" w:rsidRDefault="00527A0C" w:rsidP="00FA0F02">
                  <w:pPr>
                    <w:spacing w:after="0"/>
                    <w:rPr>
                      <w:sz w:val="20"/>
                      <w:szCs w:val="20"/>
                      <w:u w:val="single"/>
                    </w:rPr>
                  </w:pPr>
                </w:p>
                <w:p w:rsidR="00527A0C" w:rsidRDefault="00527A0C" w:rsidP="00FA0F02">
                  <w:pPr>
                    <w:spacing w:after="0"/>
                    <w:rPr>
                      <w:sz w:val="20"/>
                      <w:szCs w:val="20"/>
                      <w:u w:val="single"/>
                    </w:rPr>
                  </w:pPr>
                </w:p>
                <w:p w:rsidR="00527A0C" w:rsidRDefault="00527A0C" w:rsidP="00FA0F02">
                  <w:pPr>
                    <w:spacing w:after="0"/>
                    <w:rPr>
                      <w:sz w:val="20"/>
                      <w:szCs w:val="20"/>
                      <w:u w:val="single"/>
                    </w:rPr>
                  </w:pPr>
                </w:p>
                <w:p w:rsidR="00527A0C" w:rsidRDefault="00527A0C" w:rsidP="00376839">
                  <w:pPr>
                    <w:spacing w:after="0"/>
                    <w:rPr>
                      <w:color w:val="7030A0"/>
                      <w:sz w:val="28"/>
                      <w:szCs w:val="28"/>
                      <w:u w:val="single"/>
                    </w:rPr>
                  </w:pPr>
                  <w:r>
                    <w:rPr>
                      <w:color w:val="7030A0"/>
                      <w:sz w:val="28"/>
                      <w:szCs w:val="28"/>
                      <w:u w:val="single"/>
                    </w:rPr>
                    <w:t>Ascèse</w:t>
                  </w:r>
                  <w:r>
                    <w:rPr>
                      <w:color w:val="7030A0"/>
                      <w:sz w:val="28"/>
                      <w:szCs w:val="28"/>
                    </w:rPr>
                    <w:t xml:space="preserve"> </w:t>
                  </w:r>
                  <w:r w:rsidRPr="00FA0F02">
                    <w:rPr>
                      <w:color w:val="7030A0"/>
                      <w:sz w:val="28"/>
                      <w:szCs w:val="28"/>
                    </w:rPr>
                    <w:t xml:space="preserve">: </w:t>
                  </w:r>
                </w:p>
                <w:p w:rsidR="00527A0C" w:rsidRPr="00FA0F02" w:rsidRDefault="00527A0C" w:rsidP="00FA0F02">
                  <w:pPr>
                    <w:spacing w:after="0"/>
                    <w:rPr>
                      <w:sz w:val="20"/>
                      <w:szCs w:val="20"/>
                      <w:u w:val="single"/>
                    </w:rPr>
                  </w:pPr>
                </w:p>
              </w:txbxContent>
            </v:textbox>
          </v:shape>
        </w:pict>
      </w:r>
      <w:r>
        <w:rPr>
          <w:noProof/>
          <w:lang w:eastAsia="fr-FR"/>
        </w:rPr>
        <w:pict>
          <v:shape id="Text Box 10" o:spid="_x0000_s1035" type="#_x0000_t202" style="position:absolute;margin-left:234pt;margin-top:75.8pt;width:263.8pt;height:376.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" strokecolor="#7030a0">
            <v:stroke dashstyle="dash"/>
            <v:textbox>
              <w:txbxContent>
                <w:p w:rsidR="00527A0C" w:rsidRDefault="00527A0C" w:rsidP="00D60800">
                  <w:pPr>
                    <w:jc w:val="center"/>
                    <w:rPr>
                      <w:b/>
                      <w:color w:val="7030A0"/>
                      <w:sz w:val="28"/>
                      <w:szCs w:val="28"/>
                      <w:u w:val="single"/>
                    </w:rPr>
                  </w:pPr>
                  <w:r>
                    <w:rPr>
                      <w:b/>
                      <w:color w:val="7030A0"/>
                      <w:sz w:val="28"/>
                      <w:szCs w:val="28"/>
                      <w:u w:val="single"/>
                    </w:rPr>
                    <w:t>Face aux bouddhistes</w:t>
                  </w:r>
                </w:p>
                <w:p w:rsidR="00527A0C" w:rsidRPr="00086BC2" w:rsidRDefault="00527A0C" w:rsidP="00086BC2">
                  <w:pPr>
                    <w:spacing w:after="0" w:line="240" w:lineRule="auto"/>
                    <w:jc w:val="both"/>
                    <w:rPr>
                      <w:color w:val="000000"/>
                      <w:szCs w:val="20"/>
                      <w:lang w:eastAsia="fr-FR"/>
                    </w:rPr>
                  </w:pPr>
                  <w:r w:rsidRPr="00086BC2">
                    <w:rPr>
                      <w:color w:val="000000"/>
                      <w:szCs w:val="20"/>
                      <w:lang w:eastAsia="fr-FR"/>
                    </w:rPr>
                    <w:t>Le jaïnisme est une religion atmavadi, conçue à partir de l'existence d'une âme individuelle et éternelle, qui pour se libérer doit détruire les liens du karma. Le bouddhisme qui est une religion anatmavadi, où la notion même d'âme n'est pas acceptée.</w:t>
                  </w:r>
                </w:p>
                <w:p w:rsidR="00527A0C" w:rsidRPr="00086BC2" w:rsidRDefault="00527A0C" w:rsidP="00086BC2">
                  <w:pPr>
                    <w:spacing w:after="0" w:line="240" w:lineRule="auto"/>
                    <w:jc w:val="both"/>
                    <w:rPr>
                      <w:color w:val="000000"/>
                      <w:szCs w:val="20"/>
                      <w:lang w:eastAsia="fr-FR"/>
                    </w:rPr>
                  </w:pPr>
                </w:p>
                <w:p w:rsidR="00527A0C" w:rsidRPr="00086BC2" w:rsidRDefault="00527A0C" w:rsidP="00086BC2">
                  <w:pPr>
                    <w:spacing w:after="0" w:line="240" w:lineRule="auto"/>
                    <w:jc w:val="both"/>
                    <w:rPr>
                      <w:color w:val="000000"/>
                      <w:szCs w:val="20"/>
                      <w:lang w:eastAsia="fr-FR"/>
                    </w:rPr>
                  </w:pPr>
                  <w:r w:rsidRPr="00086BC2">
                    <w:rPr>
                      <w:color w:val="000000"/>
                      <w:szCs w:val="20"/>
                      <w:lang w:eastAsia="fr-FR"/>
                    </w:rPr>
                    <w:t>Un bouddhiste ne doit pas commettre la violence lui-même, mais il peut, par ex, consommer de la viande d'un animal tué par un autre. Dans le jaïnisme, le principe de non-violence est obligatoire et de neuf façons: par la pensée, par la parole et par le corps et soit personnellement, soit en le commandant à d'autres, soit en consentant son exécution par d'autres.</w:t>
                  </w:r>
                </w:p>
                <w:p w:rsidR="00527A0C" w:rsidRPr="00086BC2" w:rsidRDefault="00527A0C" w:rsidP="00086BC2">
                  <w:pPr>
                    <w:spacing w:after="0" w:line="240" w:lineRule="auto"/>
                    <w:jc w:val="both"/>
                    <w:rPr>
                      <w:color w:val="000000"/>
                      <w:szCs w:val="20"/>
                      <w:lang w:eastAsia="fr-FR"/>
                    </w:rPr>
                  </w:pPr>
                </w:p>
                <w:p w:rsidR="00527A0C" w:rsidRPr="00086BC2" w:rsidRDefault="00527A0C" w:rsidP="00086BC2">
                  <w:pPr>
                    <w:spacing w:after="0" w:line="240" w:lineRule="auto"/>
                    <w:jc w:val="both"/>
                    <w:rPr>
                      <w:color w:val="000000"/>
                      <w:szCs w:val="20"/>
                      <w:lang w:eastAsia="fr-FR"/>
                    </w:rPr>
                  </w:pPr>
                  <w:r w:rsidRPr="00086BC2">
                    <w:rPr>
                      <w:color w:val="000000"/>
                      <w:szCs w:val="20"/>
                      <w:lang w:eastAsia="fr-FR"/>
                    </w:rPr>
                    <w:t>Le jaïnisme est une religion ascétique (la plus exigeante au monde). Dans le bouddhisme, le rejet de l'ascétisme par Bouddha dans sa voie vers l'éveil a permis de déterminer "la voie du milieu".</w:t>
                  </w:r>
                </w:p>
                <w:p w:rsidR="00527A0C" w:rsidRPr="00086BC2" w:rsidRDefault="00527A0C" w:rsidP="00086BC2">
                  <w:pPr>
                    <w:spacing w:after="0" w:line="240" w:lineRule="auto"/>
                    <w:jc w:val="both"/>
                    <w:rPr>
                      <w:color w:val="000000"/>
                      <w:szCs w:val="20"/>
                      <w:lang w:eastAsia="fr-FR"/>
                    </w:rPr>
                  </w:pPr>
                </w:p>
                <w:p w:rsidR="00527A0C" w:rsidRPr="00086BC2" w:rsidRDefault="00527A0C" w:rsidP="00086BC2">
                  <w:pPr>
                    <w:spacing w:after="0" w:line="240" w:lineRule="auto"/>
                    <w:jc w:val="both"/>
                    <w:rPr>
                      <w:rFonts w:ascii="Times New Roman" w:hAnsi="Times New Roman"/>
                      <w:color w:val="000000"/>
                      <w:sz w:val="28"/>
                      <w:szCs w:val="27"/>
                      <w:lang w:eastAsia="fr-FR"/>
                    </w:rPr>
                  </w:pPr>
                  <w:r w:rsidRPr="00086BC2">
                    <w:rPr>
                      <w:color w:val="000000"/>
                      <w:szCs w:val="20"/>
                      <w:lang w:eastAsia="fr-FR"/>
                    </w:rPr>
                    <w:t>Dans le jaïnisme le karma est une substance invisible, qui adhère au jîva, et que l'on produit de façon quasi-automatique par nos actions (d'où l'obligation du végétarisme). Dans le bouddhisme, ce n'est pas une substance et seule l'intention consciente peut le produire.</w:t>
                  </w:r>
                  <w:r>
                    <w:rPr>
                      <w:color w:val="000000"/>
                      <w:szCs w:val="20"/>
                      <w:lang w:eastAsia="fr-FR"/>
                    </w:rPr>
                    <w:t xml:space="preserve"> (&gt;Wikipedia)</w:t>
                  </w:r>
                </w:p>
              </w:txbxContent>
            </v:textbox>
          </v:shape>
        </w:pict>
      </w:r>
      <w:r>
        <w:rPr>
          <w:noProof/>
          <w:lang w:eastAsia="fr-FR"/>
        </w:rPr>
        <w:pict>
          <v:shape id="Text Box 13" o:spid="_x0000_s1036" type="#_x0000_t202" style="position:absolute;margin-left:363.05pt;margin-top:460.3pt;width:129.4pt;height:26.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" fillcolor="#7030a0" stroked="f" strokecolor="#7030a0">
            <v:stroke dashstyle="dash"/>
            <v:textbox>
              <w:txbxContent>
                <w:p w:rsidR="00527A0C" w:rsidRPr="00A72D0F" w:rsidRDefault="00527A0C" w:rsidP="00D60800">
                  <w:pPr>
                    <w:jc w:val="right"/>
                    <w:rPr>
                      <w:color w:val="FFFFFF"/>
                    </w:rPr>
                  </w:pPr>
                  <w:r w:rsidRPr="00A72D0F">
                    <w:rPr>
                      <w:b/>
                      <w:color w:val="FFFFFF"/>
                      <w:sz w:val="28"/>
                      <w:szCs w:val="28"/>
                    </w:rPr>
                    <w:t>Un peu d’histoire</w:t>
                  </w:r>
                </w:p>
              </w:txbxContent>
            </v:textbox>
          </v:shape>
        </w:pict>
      </w:r>
      <w:r>
        <w:rPr>
          <w:noProof/>
          <w:lang w:eastAsia="fr-FR"/>
        </w:rPr>
        <w:pict>
          <v:shape id="Text Box 12" o:spid="_x0000_s1037" type="#_x0000_t202" style="position:absolute;margin-left:-36pt;margin-top:46.55pt;width:189.9pt;height:35.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" filled="f" stroked="f" strokecolor="#7030a0">
            <v:stroke dashstyle="dash"/>
            <v:textbox>
              <w:txbxContent>
                <w:p w:rsidR="00527A0C" w:rsidRDefault="00527A0C" w:rsidP="00D60800">
                  <w:r>
                    <w:rPr>
                      <w:b/>
                      <w:color w:val="7030A0"/>
                      <w:sz w:val="28"/>
                      <w:szCs w:val="28"/>
                      <w:u w:val="single"/>
                    </w:rPr>
                    <w:t>Le décryptage</w:t>
                  </w:r>
                  <w:r>
                    <w:t> :</w:t>
                  </w:r>
                </w:p>
              </w:txbxContent>
            </v:textbox>
          </v:shape>
        </w:pict>
      </w:r>
      <w:r>
        <w:br w:type="page"/>
      </w:r>
      <w:r>
        <w:rPr>
          <w:noProof/>
          <w:lang w:eastAsia="fr-FR"/>
        </w:rPr>
        <w:pict>
          <v:shape id="Text Box 19" o:spid="_x0000_s1038" type="#_x0000_t202" style="position:absolute;margin-left:207pt;margin-top:-9pt;width:305.2pt;height:260.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" strokecolor="#7030a0">
            <v:stroke dashstyle="dash"/>
            <v:textbox>
              <w:txbxContent>
                <w:p w:rsidR="00527A0C" w:rsidRDefault="00527A0C">
                  <w:r w:rsidRPr="001629CC">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i1026" type="#_x0000_t75" style="width:276pt;height:222.75pt;visibility:visible">
                        <v:imagedata r:id="rId7" o:title=""/>
                      </v:shape>
                    </w:pict>
                  </w:r>
                </w:p>
                <w:p w:rsidR="00527A0C" w:rsidRDefault="00527A0C"/>
              </w:txbxContent>
            </v:textbox>
          </v:shape>
        </w:pict>
      </w:r>
      <w:r>
        <w:rPr>
          <w:noProof/>
          <w:lang w:eastAsia="fr-FR"/>
        </w:rPr>
        <w:pict>
          <v:shape id="Text Box 18" o:spid="_x0000_s1039" type="#_x0000_t202" style="position:absolute;margin-left:-45pt;margin-top:0;width:195.65pt;height:25.6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" fillcolor="#7030a0" stroked="f">
            <v:textbox>
              <w:txbxContent>
                <w:p w:rsidR="00527A0C" w:rsidRPr="00305402" w:rsidRDefault="00527A0C" w:rsidP="00B01B54">
                  <w:pPr>
                    <w:jc w:val="center"/>
                    <w:rPr>
                      <w:b/>
                      <w:color w:val="FFFFFF"/>
                      <w:sz w:val="28"/>
                      <w:szCs w:val="28"/>
                    </w:rPr>
                  </w:pPr>
                  <w:r w:rsidRPr="00305402">
                    <w:rPr>
                      <w:b/>
                      <w:color w:val="FFFFFF"/>
                      <w:sz w:val="28"/>
                      <w:szCs w:val="28"/>
                    </w:rPr>
                    <w:t>Découvrir la vision multiple</w:t>
                  </w:r>
                </w:p>
              </w:txbxContent>
            </v:textbox>
          </v:shape>
        </w:pict>
      </w:r>
      <w:r>
        <w:rPr>
          <w:noProof/>
          <w:lang w:eastAsia="fr-FR"/>
        </w:rPr>
        <w:pict>
          <v:shape id="Text Box 15" o:spid="_x0000_s1040" type="#_x0000_t202" style="position:absolute;margin-left:251.25pt;margin-top:-42.7pt;width:241.1pt;height:26.6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" stroked="f">
            <v:textbox>
              <w:txbxContent>
                <w:p w:rsidR="00527A0C" w:rsidRPr="00E61125" w:rsidRDefault="00527A0C" w:rsidP="001552E2">
                  <w:pPr>
                    <w:jc w:val="right"/>
                    <w:rPr>
                      <w:b/>
                      <w:color w:val="7030A0"/>
                      <w:sz w:val="28"/>
                      <w:szCs w:val="28"/>
                    </w:rPr>
                  </w:pPr>
                  <w:r w:rsidRPr="00E61125">
                    <w:rPr>
                      <w:b/>
                      <w:color w:val="7030A0"/>
                      <w:sz w:val="28"/>
                      <w:szCs w:val="28"/>
                    </w:rPr>
                    <w:t xml:space="preserve">LES ILLUSTRATIONS DE </w:t>
                  </w:r>
                  <w:smartTag w:uri="urn:schemas-microsoft-com:office:smarttags" w:element="PersonName">
                    <w:smartTagPr>
                      <w:attr w:name="ProductID" w:val="LA SÉANCE"/>
                    </w:smartTagPr>
                    <w:r w:rsidRPr="00E61125">
                      <w:rPr>
                        <w:b/>
                        <w:color w:val="7030A0"/>
                        <w:sz w:val="28"/>
                        <w:szCs w:val="28"/>
                      </w:rPr>
                      <w:t>LA S</w:t>
                    </w:r>
                    <w:r w:rsidRPr="00E61125">
                      <w:rPr>
                        <w:rFonts w:cs="Calibri"/>
                        <w:b/>
                        <w:color w:val="7030A0"/>
                        <w:sz w:val="28"/>
                        <w:szCs w:val="28"/>
                      </w:rPr>
                      <w:t>É</w:t>
                    </w:r>
                    <w:r w:rsidRPr="00E61125">
                      <w:rPr>
                        <w:b/>
                        <w:color w:val="7030A0"/>
                        <w:sz w:val="28"/>
                        <w:szCs w:val="28"/>
                      </w:rPr>
                      <w:t>ANCE</w:t>
                    </w:r>
                  </w:smartTag>
                </w:p>
              </w:txbxContent>
            </v:textbox>
          </v:shape>
        </w:pict>
      </w:r>
      <w:r>
        <w:rPr>
          <w:noProof/>
          <w:lang w:eastAsia="fr-FR"/>
        </w:rPr>
        <w:pict>
          <v:shape id="AutoShape 16" o:spid="_x0000_s1041" type="#_x0000_t32" style="position:absolute;margin-left:-51.05pt;margin-top:-10.65pt;width:535.2pt;height: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" strokecolor="#7030a0" strokeweight="1pt"/>
        </w:pict>
      </w:r>
    </w:p>
    <w:p w:rsidR="00527A0C" w:rsidRPr="00D44591" w:rsidRDefault="00527A0C" w:rsidP="006C7518">
      <w:pPr>
        <w:rPr>
          <w:i/>
          <w:sz w:val="28"/>
          <w:szCs w:val="28"/>
          <w:u w:val="single"/>
        </w:rPr>
      </w:pPr>
      <w:r>
        <w:rPr>
          <w:noProof/>
          <w:lang w:eastAsia="fr-FR"/>
        </w:rPr>
        <w:pict>
          <v:shape id="_x0000_s1042" type="#_x0000_t202" style="position:absolute;margin-left:-36pt;margin-top:19.55pt;width:45.55pt;height:56.8pt;z-index:251670016;mso-wrap-style:none" stroked="f">
            <v:textbox style="mso-fit-shape-to-text:t">
              <w:txbxContent>
                <w:p w:rsidR="00527A0C" w:rsidRDefault="00527A0C">
                  <w:r>
                    <w:pict>
                      <v:shape id="_x0000_i1028" type="#_x0000_t75" alt="Afficher l'image d'origine" style="width:30pt;height:36.75pt">
                        <v:imagedata r:id="rId8" r:href="rId9"/>
                      </v:shape>
                    </w:pict>
                  </w:r>
                </w:p>
              </w:txbxContent>
            </v:textbox>
            <w10:wrap type="square"/>
          </v:shape>
        </w:pict>
      </w:r>
      <w:r>
        <w:rPr>
          <w:noProof/>
          <w:lang w:eastAsia="fr-FR"/>
        </w:rPr>
        <w:pict>
          <v:shape id="Text Box 17" o:spid="_x0000_s1043" type="#_x0000_t202" style="position:absolute;margin-left:-.65pt;margin-top:10.55pt;width:139.25pt;height:70.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mhQIAABk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" stroked="f">
            <v:textbox>
              <w:txbxContent>
                <w:p w:rsidR="00527A0C" w:rsidRDefault="00527A0C" w:rsidP="00DD7E05">
                  <w:pPr>
                    <w:spacing w:after="0" w:line="240" w:lineRule="auto"/>
                    <w:rPr>
                      <w:sz w:val="28"/>
                      <w:szCs w:val="28"/>
                    </w:rPr>
                  </w:pPr>
                  <w:r>
                    <w:rPr>
                      <w:sz w:val="28"/>
                      <w:szCs w:val="28"/>
                    </w:rPr>
                    <w:t>Un symbole multiple</w:t>
                  </w:r>
                </w:p>
                <w:p w:rsidR="00527A0C" w:rsidRPr="00D44591" w:rsidRDefault="00527A0C" w:rsidP="00D44591">
                  <w:pPr>
                    <w:rPr>
                      <w:sz w:val="18"/>
                      <w:szCs w:val="18"/>
                    </w:rPr>
                  </w:pPr>
                  <w:r w:rsidRPr="003E67D3">
                    <w:rPr>
                      <w:sz w:val="18"/>
                      <w:szCs w:val="18"/>
                    </w:rPr>
                    <w:t>http://religion.answers.wikia.com/wiki/What_are_the_symbols_in_Jainism</w:t>
                  </w:r>
                </w:p>
                <w:p w:rsidR="00527A0C" w:rsidRPr="009A4FE2" w:rsidRDefault="00527A0C" w:rsidP="00DD7E05">
                  <w:pPr>
                    <w:spacing w:after="0" w:line="240" w:lineRule="auto"/>
                    <w:rPr>
                      <w:szCs w:val="28"/>
                    </w:rPr>
                  </w:pPr>
                </w:p>
              </w:txbxContent>
            </v:textbox>
          </v:shape>
        </w:pict>
      </w:r>
      <w:r>
        <w:rPr>
          <w:noProof/>
          <w:lang w:eastAsia="fr-FR"/>
        </w:rPr>
        <w:pict>
          <v:shape id="Image 41" o:spid="_x0000_s1044" type="#_x0000_t75" alt="Afficher l'image d'origine" style="position:absolute;margin-left:-10.6pt;margin-top:28.7pt;width:37.8pt;height:37.8pt;z-index:251665920;visibility:visible">
            <v:textbox style="mso-rotate-with-shape:t"/>
            <w10:wrap type="square"/>
          </v:shape>
        </w:pict>
      </w:r>
    </w:p>
    <w:p w:rsidR="00527A0C" w:rsidRDefault="00527A0C"/>
    <w:p w:rsidR="00527A0C" w:rsidRDefault="00527A0C">
      <w:r>
        <w:rPr>
          <w:noProof/>
          <w:lang w:eastAsia="fr-FR"/>
        </w:rPr>
        <w:pict>
          <v:shape id="Text Box 21" o:spid="_x0000_s1045" type="#_x0000_t202" style="position:absolute;margin-left:-.2pt;margin-top:378.45pt;width:153pt;height:33.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" stroked="f">
            <v:textbox>
              <w:txbxContent>
                <w:p w:rsidR="00527A0C" w:rsidRPr="006C7518" w:rsidRDefault="00527A0C" w:rsidP="00C846A7">
                  <w:pPr>
                    <w:spacing w:after="0" w:line="240" w:lineRule="auto"/>
                    <w:rPr>
                      <w:sz w:val="28"/>
                      <w:szCs w:val="28"/>
                    </w:rPr>
                  </w:pPr>
                  <w:r w:rsidRPr="003E67D3">
                    <w:rPr>
                      <w:sz w:val="28"/>
                      <w:szCs w:val="28"/>
                    </w:rPr>
                    <w:t>John Godfrey Saxe</w:t>
                  </w:r>
                </w:p>
              </w:txbxContent>
            </v:textbox>
          </v:shape>
        </w:pict>
      </w:r>
      <w:r>
        <w:rPr>
          <w:noProof/>
          <w:lang w:eastAsia="fr-FR"/>
        </w:rPr>
        <w:pict>
          <v:shape id="Text Box 22" o:spid="_x0000_s1046" type="#_x0000_t202" style="position:absolute;margin-left:-36.2pt;margin-top:423.45pt;width:201.7pt;height:239.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" strokecolor="#7030a0">
            <v:stroke dashstyle="dash"/>
            <v:textbox>
              <w:txbxContent>
                <w:p w:rsidR="00527A0C" w:rsidRPr="003E67D3" w:rsidRDefault="00527A0C" w:rsidP="003E67D3">
                  <w:pPr>
                    <w:pStyle w:val="BodyText"/>
                    <w:spacing w:after="0" w:line="240" w:lineRule="auto"/>
                    <w:rPr>
                      <w:rFonts w:ascii="sans-serif" w:hAnsi="sans-serif"/>
                      <w:color w:val="252525"/>
                      <w:sz w:val="21"/>
                    </w:rPr>
                  </w:pPr>
                  <w:r w:rsidRPr="003E67D3">
                    <w:rPr>
                      <w:rFonts w:ascii="sans-serif" w:hAnsi="sans-serif"/>
                      <w:color w:val="252525"/>
                      <w:sz w:val="19"/>
                    </w:rPr>
                    <w:t>John Godfrey Saxe </w:t>
                  </w:r>
                  <w:r>
                    <w:rPr>
                      <w:rFonts w:ascii="sans-serif" w:hAnsi="sans-serif"/>
                      <w:color w:val="252525"/>
                      <w:sz w:val="21"/>
                    </w:rPr>
                    <w:t>(2 juin 1816 - 31 mars 1887) est un </w:t>
                  </w:r>
                  <w:hyperlink r:id="rId10" w:history="1">
                    <w:r>
                      <w:rPr>
                        <w:rStyle w:val="Hyperlink"/>
                        <w:color w:val="0B0080"/>
                        <w:sz w:val="21"/>
                      </w:rPr>
                      <w:t>poète</w:t>
                    </w:r>
                  </w:hyperlink>
                  <w:r>
                    <w:rPr>
                      <w:rFonts w:ascii="sans-serif" w:hAnsi="sans-serif"/>
                      <w:color w:val="252525"/>
                      <w:sz w:val="21"/>
                    </w:rPr>
                    <w:t> et</w:t>
                  </w:r>
                  <w:r w:rsidRPr="003E67D3">
                    <w:t xml:space="preserve"> </w:t>
                  </w:r>
                  <w:r w:rsidRPr="003E67D3">
                    <w:rPr>
                      <w:rFonts w:ascii="sans-serif" w:hAnsi="sans-serif"/>
                      <w:color w:val="252525"/>
                      <w:sz w:val="21"/>
                    </w:rPr>
                    <w:t>John Godfrey Saxe (2 juin 1816 - 31 mars 1887) est un poète et satiriste américain surtout connu pour sa traduction et diffusion en Occident de la parabole de</w:t>
                  </w:r>
                  <w:r>
                    <w:rPr>
                      <w:rFonts w:ascii="sans-serif" w:hAnsi="sans-serif"/>
                      <w:color w:val="252525"/>
                      <w:sz w:val="21"/>
                    </w:rPr>
                    <w:t>s « aveugles et de l'éléphant »</w:t>
                  </w:r>
                  <w:r w:rsidRPr="003E67D3">
                    <w:rPr>
                      <w:rFonts w:ascii="sans-serif" w:hAnsi="sans-serif"/>
                      <w:color w:val="252525"/>
                      <w:sz w:val="21"/>
                    </w:rPr>
                    <w:t xml:space="preserve"> originaire de la tradition Jaïn. Il publia de nombreux poèmes dans Harper's Magazine et à The Atlantic</w:t>
                  </w:r>
                </w:p>
                <w:p w:rsidR="00527A0C" w:rsidRDefault="00527A0C" w:rsidP="003E67D3">
                  <w:pPr>
                    <w:pStyle w:val="BodyText"/>
                    <w:spacing w:line="240" w:lineRule="auto"/>
                    <w:rPr>
                      <w:rFonts w:ascii="sans-serif" w:hAnsi="sans-serif"/>
                      <w:color w:val="252525"/>
                      <w:sz w:val="21"/>
                    </w:rPr>
                  </w:pPr>
                  <w:r w:rsidRPr="003E67D3">
                    <w:rPr>
                      <w:rFonts w:ascii="sans-serif" w:hAnsi="sans-serif"/>
                      <w:color w:val="252525"/>
                      <w:sz w:val="21"/>
                    </w:rPr>
                    <w:t xml:space="preserve">Il se présenta aux élections de gouverneur du Vermont en 1860 et perdit. Une succession de décès dans sa famille (cinq de ses enfants et sa femme) le plongèrent dans la dépression et la réclusion un peu avant sa mort. En </w:t>
                  </w:r>
                  <w:smartTag w:uri="urn:schemas-microsoft-com:office:smarttags" w:element="metricconverter">
                    <w:smartTagPr>
                      <w:attr w:name="ProductID" w:val="1887, l"/>
                    </w:smartTagPr>
                    <w:r w:rsidRPr="003E67D3">
                      <w:rPr>
                        <w:rFonts w:ascii="sans-serif" w:hAnsi="sans-serif"/>
                        <w:color w:val="252525"/>
                        <w:sz w:val="21"/>
                      </w:rPr>
                      <w:t>1887, l</w:t>
                    </w:r>
                  </w:smartTag>
                  <w:r w:rsidRPr="003E67D3">
                    <w:rPr>
                      <w:rFonts w:ascii="sans-serif" w:hAnsi="sans-serif"/>
                      <w:color w:val="252525"/>
                      <w:sz w:val="21"/>
                    </w:rPr>
                    <w:t>'État de New York</w:t>
                  </w:r>
                  <w:r>
                    <w:rPr>
                      <w:rFonts w:ascii="sans-serif" w:hAnsi="sans-serif"/>
                      <w:color w:val="252525"/>
                      <w:sz w:val="21"/>
                    </w:rPr>
                    <w:t xml:space="preserve"> </w:t>
                  </w:r>
                  <w:r w:rsidRPr="003E67D3">
                    <w:rPr>
                      <w:rFonts w:ascii="sans-serif" w:hAnsi="sans-serif"/>
                      <w:color w:val="252525"/>
                      <w:sz w:val="21"/>
                    </w:rPr>
                    <w:t>lui dédia une statue dans le « coin de</w:t>
                  </w:r>
                  <w:r>
                    <w:rPr>
                      <w:rFonts w:ascii="sans-serif" w:hAnsi="sans-serif"/>
                      <w:color w:val="252525"/>
                      <w:sz w:val="21"/>
                    </w:rPr>
                    <w:t>s poètes » au capitole d'Albany</w:t>
                  </w:r>
                  <w:r w:rsidRPr="003E67D3">
                    <w:rPr>
                      <w:rFonts w:ascii="sans-serif" w:hAnsi="sans-serif"/>
                      <w:color w:val="252525"/>
                      <w:sz w:val="21"/>
                    </w:rPr>
                    <w:t>.</w:t>
                  </w:r>
                  <w:r>
                    <w:rPr>
                      <w:rFonts w:ascii="sans-serif" w:hAnsi="sans-serif"/>
                      <w:color w:val="252525"/>
                      <w:sz w:val="21"/>
                    </w:rPr>
                    <w:t xml:space="preserve"> </w:t>
                  </w:r>
                  <w:bookmarkStart w:id="0" w:name="_GoBack"/>
                  <w:bookmarkEnd w:id="0"/>
                </w:p>
                <w:p w:rsidR="00527A0C" w:rsidRDefault="00527A0C" w:rsidP="003E67D3">
                  <w:pPr>
                    <w:pStyle w:val="BodyText"/>
                    <w:spacing w:line="240" w:lineRule="auto"/>
                    <w:rPr>
                      <w:rFonts w:ascii="sans-serif" w:hAnsi="sans-serif"/>
                      <w:color w:val="252525"/>
                      <w:sz w:val="21"/>
                    </w:rPr>
                  </w:pPr>
                  <w:r>
                    <w:rPr>
                      <w:rFonts w:ascii="sans-serif" w:hAnsi="sans-serif"/>
                      <w:color w:val="252525"/>
                      <w:sz w:val="21"/>
                    </w:rPr>
                    <w:t>américain surtout connu pour sa traduction et diffusion en Occident de la parabole des « aveugles et de l'éléphant »</w:t>
                  </w:r>
                  <w:bookmarkStart w:id="1" w:name="cite_ref-1"/>
                  <w:bookmarkEnd w:id="1"/>
                  <w:r>
                    <w:fldChar w:fldCharType="begin"/>
                  </w:r>
                  <w:r>
                    <w:instrText xml:space="preserve"> HYPERLINK "https://fr.wikipedia.org/wiki/John_Godfrey_Saxe" \l "cite_note-1"</w:instrText>
                  </w:r>
                  <w:r>
                    <w:fldChar w:fldCharType="separate"/>
                  </w:r>
                  <w:r>
                    <w:rPr>
                      <w:rStyle w:val="Hyperlink"/>
                      <w:color w:val="0B0080"/>
                      <w:sz w:val="21"/>
                    </w:rPr>
                    <w:t>1</w:t>
                  </w:r>
                  <w:r>
                    <w:fldChar w:fldCharType="end"/>
                  </w:r>
                  <w:r>
                    <w:rPr>
                      <w:rFonts w:ascii="sans-serif" w:hAnsi="sans-serif"/>
                      <w:color w:val="252525"/>
                      <w:sz w:val="21"/>
                    </w:rPr>
                    <w:t> originaire de la tradition </w:t>
                  </w:r>
                  <w:hyperlink r:id="rId11" w:history="1">
                    <w:r>
                      <w:rPr>
                        <w:rStyle w:val="Hyperlink"/>
                        <w:color w:val="0B0080"/>
                        <w:sz w:val="21"/>
                      </w:rPr>
                      <w:t>Jaïn</w:t>
                    </w:r>
                  </w:hyperlink>
                  <w:r>
                    <w:rPr>
                      <w:rFonts w:ascii="sans-serif" w:hAnsi="sans-serif"/>
                      <w:color w:val="252525"/>
                      <w:sz w:val="21"/>
                    </w:rPr>
                    <w:t>. Il publia de nombreux poèmes dans </w:t>
                  </w:r>
                  <w:hyperlink r:id="rId12" w:history="1">
                    <w:r>
                      <w:rPr>
                        <w:rStyle w:val="Hyperlink"/>
                        <w:i/>
                        <w:color w:val="0B0080"/>
                        <w:sz w:val="21"/>
                      </w:rPr>
                      <w:t>Harper's Magazine</w:t>
                    </w:r>
                  </w:hyperlink>
                  <w:r>
                    <w:rPr>
                      <w:rFonts w:ascii="sans-serif" w:hAnsi="sans-serif"/>
                      <w:color w:val="252525"/>
                      <w:sz w:val="21"/>
                    </w:rPr>
                    <w:t> et à </w:t>
                  </w:r>
                  <w:hyperlink r:id="rId13" w:history="1">
                    <w:r>
                      <w:rPr>
                        <w:rStyle w:val="Hyperlink"/>
                        <w:i/>
                        <w:color w:val="0B0080"/>
                        <w:sz w:val="21"/>
                      </w:rPr>
                      <w:t>The Atlantic</w:t>
                    </w:r>
                  </w:hyperlink>
                </w:p>
                <w:p w:rsidR="00527A0C" w:rsidRDefault="00527A0C" w:rsidP="003E67D3">
                  <w:pPr>
                    <w:pStyle w:val="BodyText"/>
                    <w:spacing w:line="240" w:lineRule="auto"/>
                    <w:rPr>
                      <w:rFonts w:ascii="sans-serif" w:hAnsi="sans-serif"/>
                      <w:color w:val="252525"/>
                      <w:sz w:val="21"/>
                    </w:rPr>
                  </w:pPr>
                  <w:r>
                    <w:rPr>
                      <w:rFonts w:ascii="sans-serif" w:hAnsi="sans-serif"/>
                      <w:color w:val="252525"/>
                      <w:sz w:val="21"/>
                    </w:rPr>
                    <w:t xml:space="preserve">Il se présenta aux élections de gouverneur du Vermont en 1860 et perdit. Une succession de décès dans sa famille (cinq de ses enfants et sa femme) le plongèrent dans la dépression et la réclusion un peu avant sa mort. En </w:t>
                  </w:r>
                  <w:smartTag w:uri="urn:schemas-microsoft-com:office:smarttags" w:element="metricconverter">
                    <w:smartTagPr>
                      <w:attr w:name="ProductID" w:val="1887, l"/>
                    </w:smartTagPr>
                    <w:r>
                      <w:rPr>
                        <w:rFonts w:ascii="sans-serif" w:hAnsi="sans-serif"/>
                        <w:color w:val="252525"/>
                        <w:sz w:val="21"/>
                      </w:rPr>
                      <w:t>1887, l</w:t>
                    </w:r>
                  </w:smartTag>
                  <w:r>
                    <w:rPr>
                      <w:rFonts w:ascii="sans-serif" w:hAnsi="sans-serif"/>
                      <w:color w:val="252525"/>
                      <w:sz w:val="21"/>
                    </w:rPr>
                    <w:t>'</w:t>
                  </w:r>
                  <w:hyperlink r:id="rId14" w:history="1">
                    <w:r>
                      <w:rPr>
                        <w:rStyle w:val="Hyperlink"/>
                        <w:color w:val="0B0080"/>
                        <w:sz w:val="21"/>
                      </w:rPr>
                      <w:t>État de New York</w:t>
                    </w:r>
                  </w:hyperlink>
                  <w:r>
                    <w:rPr>
                      <w:rFonts w:ascii="sans-serif" w:hAnsi="sans-serif"/>
                      <w:color w:val="252525"/>
                      <w:sz w:val="21"/>
                    </w:rPr>
                    <w:t>lui dédia une statue dans le « coin des poètes » au capitole d'</w:t>
                  </w:r>
                  <w:hyperlink r:id="rId15" w:history="1">
                    <w:r>
                      <w:rPr>
                        <w:rStyle w:val="Hyperlink"/>
                        <w:color w:val="0B0080"/>
                        <w:sz w:val="21"/>
                      </w:rPr>
                      <w:t>Albany</w:t>
                    </w:r>
                    <w:bookmarkStart w:id="2" w:name="cite_ref-2"/>
                    <w:bookmarkEnd w:id="2"/>
                  </w:hyperlink>
                  <w:hyperlink r:id="rId16" w:anchor="cite_note-2" w:history="1">
                    <w:r>
                      <w:rPr>
                        <w:rStyle w:val="Hyperlink"/>
                        <w:color w:val="0B0080"/>
                        <w:sz w:val="21"/>
                      </w:rPr>
                      <w:t>2</w:t>
                    </w:r>
                  </w:hyperlink>
                  <w:r>
                    <w:rPr>
                      <w:rFonts w:ascii="sans-serif" w:hAnsi="sans-serif"/>
                      <w:color w:val="252525"/>
                      <w:sz w:val="21"/>
                    </w:rPr>
                    <w:t> .</w:t>
                  </w:r>
                </w:p>
                <w:p w:rsidR="00527A0C" w:rsidRPr="00D51A98" w:rsidRDefault="00527A0C" w:rsidP="003E67D3">
                  <w:pPr>
                    <w:spacing w:line="240" w:lineRule="auto"/>
                  </w:pPr>
                </w:p>
              </w:txbxContent>
            </v:textbox>
          </v:shape>
        </w:pict>
      </w:r>
      <w:r>
        <w:rPr>
          <w:noProof/>
          <w:lang w:eastAsia="fr-FR"/>
        </w:rPr>
        <w:pict>
          <v:shape id="Image 10" o:spid="_x0000_s1047" type="#_x0000_t75" alt="[personnage+1]" style="position:absolute;margin-left:-45.2pt;margin-top:369.45pt;width:43.2pt;height:54.7pt;z-index:251668992;visibility:visible;mso-wrap-distance-top:1.44pt;mso-wrap-distance-right:10.7pt;mso-wrap-distance-bottom:.74p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2gAIAQEAAD8A/VO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">
            <v:imagedata r:id="rId17" o:title=""/>
            <o:lock v:ext="edit" aspectratio="f"/>
            <w10:wrap type="square"/>
          </v:shape>
        </w:pict>
      </w:r>
      <w:r>
        <w:rPr>
          <w:noProof/>
          <w:lang w:eastAsia="fr-FR"/>
        </w:rPr>
        <w:pict>
          <v:shape id="Text Box 28" o:spid="_x0000_s1048" type="#_x0000_t202" style="position:absolute;margin-left:170.8pt;margin-top:180.45pt;width:306pt;height:48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" strokecolor="#7030a0">
            <v:stroke dashstyle="dash"/>
            <v:textbox>
              <w:txbxContent>
                <w:p w:rsidR="00527A0C" w:rsidRPr="00D26E2B" w:rsidRDefault="00527A0C" w:rsidP="005B64E5">
                  <w:pPr>
                    <w:pStyle w:val="BodyText"/>
                    <w:spacing w:after="0" w:line="240" w:lineRule="auto"/>
                    <w:ind w:right="62"/>
                    <w:jc w:val="both"/>
                    <w:rPr>
                      <w:rFonts w:ascii="Calibri" w:hAnsi="Calibri"/>
                      <w:color w:val="252525"/>
                      <w:sz w:val="20"/>
                      <w:szCs w:val="20"/>
                    </w:rPr>
                  </w:pPr>
                  <w:r w:rsidRPr="00D26E2B">
                    <w:rPr>
                      <w:rFonts w:ascii="Calibri" w:hAnsi="Calibri"/>
                      <w:color w:val="252525"/>
                      <w:sz w:val="20"/>
                      <w:szCs w:val="20"/>
                    </w:rPr>
                    <w:t>« Six hommes d'Inde, très enclins à parfaire leurs connaissances, allèrent voir un éléphant (bien que tous fussent aveugles) afin que chacun, en l'observant, puisse satisfaire sa curiosité. Le premier s'approcha de l'éléphant et perdant pied, alla buter contre son flanc large et robuste. Il s'exclama aussitôt : « Mon Dieu ! Mais l'éléphant ressemble beaucoup à un mur! ». Le second, palpant une défense, s'écria : « Ho ! qu'est-ce que cet objet si rond, si lisse et si pointu? Il ne fait aucun doute que cet éléphant extraordinaire ressemble beaucoup à une lance ! ». Le troisième s'avança vers l'éléphant et, saisissant par inadvertance la trompe qui se tortillait, s'écria sans hésitation : « Je vois que l'éléphant ressemble beaucoup à un serpent ! ». Le quatrième, de sa main fébrile, se mit à palper le genou. « De toute évidence, dit-il, cet animal fabuleux ressemble à un arbre ! ». Le cinquième toucha par hasard à l'oreille et dit : « Même le plus aveugle des hommes peut dire à quoi ressemble le plus l'éléphant ; nul ne peut me prouver le contraire, ce magnifique éléphant ressemble à un éventail ! ». Le sixième commença tout juste à tâter l'animal, la queue qui se balançait lui tomba dans la main. « Je vois, dit-il, que l'éléphant ressemble beaucoup à une corde ! ». Ainsi, ces hommes d'Inde discutèrent longuement, chacun faisant valoir son opinion avec force et fermeté. Même si chacun avait partiellement raison, tous étaient dans l'erreur. »</w:t>
                  </w:r>
                </w:p>
                <w:p w:rsidR="00527A0C" w:rsidRPr="00D26E2B" w:rsidRDefault="00527A0C" w:rsidP="003E67D3">
                  <w:pPr>
                    <w:pStyle w:val="BodyText"/>
                    <w:tabs>
                      <w:tab w:val="left" w:pos="0"/>
                    </w:tabs>
                    <w:spacing w:after="0" w:line="240" w:lineRule="auto"/>
                    <w:ind w:right="62"/>
                    <w:jc w:val="both"/>
                    <w:rPr>
                      <w:rFonts w:ascii="Calibri" w:hAnsi="Calibri"/>
                      <w:color w:val="252525"/>
                      <w:sz w:val="20"/>
                      <w:szCs w:val="20"/>
                    </w:rPr>
                  </w:pPr>
                  <w:r w:rsidRPr="00D26E2B">
                    <w:rPr>
                      <w:rFonts w:ascii="Calibri" w:hAnsi="Calibri"/>
                      <w:color w:val="252525"/>
                      <w:sz w:val="20"/>
                      <w:szCs w:val="20"/>
                    </w:rPr>
                    <w:t>Elle est fréquemment utilisée en Inde pour illustrer l'Anekantavada et fait partie des ressources pédagogiques dans le jaïnisme moderne.</w:t>
                  </w:r>
                </w:p>
                <w:p w:rsidR="00527A0C" w:rsidRPr="00D26E2B" w:rsidRDefault="00527A0C" w:rsidP="003E67D3">
                  <w:pPr>
                    <w:pStyle w:val="BodyText"/>
                    <w:tabs>
                      <w:tab w:val="left" w:pos="0"/>
                    </w:tabs>
                    <w:spacing w:after="0" w:line="240" w:lineRule="auto"/>
                    <w:ind w:right="62"/>
                    <w:jc w:val="both"/>
                    <w:rPr>
                      <w:rFonts w:ascii="Calibri" w:hAnsi="Calibri"/>
                      <w:color w:val="252525"/>
                      <w:sz w:val="20"/>
                      <w:szCs w:val="20"/>
                    </w:rPr>
                  </w:pPr>
                  <w:r w:rsidRPr="00D26E2B">
                    <w:rPr>
                      <w:rFonts w:ascii="Calibri" w:hAnsi="Calibri"/>
                      <w:color w:val="252525"/>
                      <w:sz w:val="20"/>
                      <w:szCs w:val="20"/>
                    </w:rPr>
                    <w:t>Ainsi, lorsque l'on décrit une chose, on peut faire, sur la base du sapta-bhangi-naya qui est la formulation du concept des points de vue multiples: le nayavada. Ainsi sept affirmations ou propositions, qui paraissent et contradictoires, peuvent être faites en parlant de la même substance. L'humain peut dire :</w:t>
                  </w:r>
                </w:p>
                <w:p w:rsidR="00527A0C" w:rsidRPr="00D26E2B" w:rsidRDefault="00527A0C" w:rsidP="003E67D3">
                  <w:pPr>
                    <w:pStyle w:val="BodyText"/>
                    <w:numPr>
                      <w:ilvl w:val="0"/>
                      <w:numId w:val="5"/>
                    </w:numPr>
                    <w:tabs>
                      <w:tab w:val="left" w:pos="0"/>
                    </w:tabs>
                    <w:spacing w:after="0" w:line="240" w:lineRule="auto"/>
                    <w:ind w:right="62"/>
                    <w:jc w:val="both"/>
                    <w:rPr>
                      <w:rFonts w:ascii="Calibri" w:hAnsi="Calibri"/>
                      <w:color w:val="252525"/>
                      <w:sz w:val="18"/>
                      <w:szCs w:val="20"/>
                    </w:rPr>
                  </w:pPr>
                  <w:r w:rsidRPr="00D26E2B">
                    <w:rPr>
                      <w:rFonts w:ascii="Calibri" w:hAnsi="Calibri"/>
                      <w:color w:val="252525"/>
                      <w:sz w:val="18"/>
                      <w:szCs w:val="20"/>
                    </w:rPr>
                    <w:t>« par certains côtés, c'est »: cette affirmation est le syād-asti,</w:t>
                  </w:r>
                </w:p>
                <w:p w:rsidR="00527A0C" w:rsidRPr="00D26E2B" w:rsidRDefault="00527A0C" w:rsidP="003E67D3">
                  <w:pPr>
                    <w:pStyle w:val="BodyText"/>
                    <w:numPr>
                      <w:ilvl w:val="0"/>
                      <w:numId w:val="5"/>
                    </w:numPr>
                    <w:tabs>
                      <w:tab w:val="left" w:pos="0"/>
                    </w:tabs>
                    <w:spacing w:after="0" w:line="240" w:lineRule="auto"/>
                    <w:ind w:right="62"/>
                    <w:jc w:val="both"/>
                    <w:rPr>
                      <w:rFonts w:ascii="Calibri" w:hAnsi="Calibri"/>
                      <w:color w:val="252525"/>
                      <w:sz w:val="18"/>
                      <w:szCs w:val="20"/>
                    </w:rPr>
                  </w:pPr>
                  <w:r w:rsidRPr="00D26E2B">
                    <w:rPr>
                      <w:rFonts w:ascii="Calibri" w:hAnsi="Calibri"/>
                      <w:color w:val="252525"/>
                      <w:sz w:val="18"/>
                      <w:szCs w:val="20"/>
                    </w:rPr>
                    <w:t>« par certains côtés, ce n'est pas »: cette négation est le syād-nāsti,</w:t>
                  </w:r>
                </w:p>
                <w:p w:rsidR="00527A0C" w:rsidRPr="00D26E2B" w:rsidRDefault="00527A0C" w:rsidP="003E67D3">
                  <w:pPr>
                    <w:pStyle w:val="BodyText"/>
                    <w:numPr>
                      <w:ilvl w:val="0"/>
                      <w:numId w:val="5"/>
                    </w:numPr>
                    <w:tabs>
                      <w:tab w:val="left" w:pos="0"/>
                    </w:tabs>
                    <w:spacing w:after="0" w:line="240" w:lineRule="auto"/>
                    <w:ind w:right="62"/>
                    <w:jc w:val="both"/>
                    <w:rPr>
                      <w:rFonts w:ascii="Calibri" w:hAnsi="Calibri"/>
                      <w:color w:val="252525"/>
                      <w:sz w:val="18"/>
                      <w:szCs w:val="20"/>
                    </w:rPr>
                  </w:pPr>
                  <w:r w:rsidRPr="00D26E2B">
                    <w:rPr>
                      <w:rFonts w:ascii="Calibri" w:hAnsi="Calibri"/>
                      <w:color w:val="252525"/>
                      <w:sz w:val="18"/>
                      <w:szCs w:val="20"/>
                    </w:rPr>
                    <w:t>« par certains côtés, c'est et ce n'est pas »: cette affirmation et cette négation sont le syād-asti-nāsti,</w:t>
                  </w:r>
                </w:p>
                <w:p w:rsidR="00527A0C" w:rsidRPr="00D26E2B" w:rsidRDefault="00527A0C" w:rsidP="003E67D3">
                  <w:pPr>
                    <w:pStyle w:val="BodyText"/>
                    <w:numPr>
                      <w:ilvl w:val="0"/>
                      <w:numId w:val="5"/>
                    </w:numPr>
                    <w:tabs>
                      <w:tab w:val="left" w:pos="0"/>
                    </w:tabs>
                    <w:spacing w:after="0" w:line="240" w:lineRule="auto"/>
                    <w:ind w:right="62"/>
                    <w:jc w:val="both"/>
                    <w:rPr>
                      <w:rFonts w:ascii="Calibri" w:hAnsi="Calibri"/>
                      <w:color w:val="252525"/>
                      <w:sz w:val="18"/>
                      <w:szCs w:val="20"/>
                    </w:rPr>
                  </w:pPr>
                  <w:r w:rsidRPr="00D26E2B">
                    <w:rPr>
                      <w:rFonts w:ascii="Calibri" w:hAnsi="Calibri"/>
                      <w:color w:val="252525"/>
                      <w:sz w:val="18"/>
                      <w:szCs w:val="20"/>
                    </w:rPr>
                    <w:t>« par certains côtés, c'est indescriptible »: ce résumé est le syād-avaktavya,</w:t>
                  </w:r>
                </w:p>
                <w:p w:rsidR="00527A0C" w:rsidRPr="00D26E2B" w:rsidRDefault="00527A0C" w:rsidP="003E67D3">
                  <w:pPr>
                    <w:pStyle w:val="BodyText"/>
                    <w:numPr>
                      <w:ilvl w:val="0"/>
                      <w:numId w:val="5"/>
                    </w:numPr>
                    <w:tabs>
                      <w:tab w:val="left" w:pos="0"/>
                    </w:tabs>
                    <w:spacing w:after="0" w:line="240" w:lineRule="auto"/>
                    <w:ind w:right="62"/>
                    <w:jc w:val="both"/>
                    <w:rPr>
                      <w:rFonts w:ascii="Calibri" w:hAnsi="Calibri"/>
                      <w:color w:val="252525"/>
                      <w:sz w:val="18"/>
                      <w:szCs w:val="20"/>
                    </w:rPr>
                  </w:pPr>
                  <w:r w:rsidRPr="00D26E2B">
                    <w:rPr>
                      <w:rFonts w:ascii="Calibri" w:hAnsi="Calibri"/>
                      <w:color w:val="252525"/>
                      <w:sz w:val="18"/>
                      <w:szCs w:val="20"/>
                    </w:rPr>
                    <w:t>« par certains côtés, c'est, et, c'est indescriptible »: une combinaison de deux propositions précédentes, appelée; le syād-asti-avaktavya,</w:t>
                  </w:r>
                </w:p>
                <w:p w:rsidR="00527A0C" w:rsidRPr="00D26E2B" w:rsidRDefault="00527A0C" w:rsidP="003E67D3">
                  <w:pPr>
                    <w:pStyle w:val="BodyText"/>
                    <w:numPr>
                      <w:ilvl w:val="0"/>
                      <w:numId w:val="5"/>
                    </w:numPr>
                    <w:tabs>
                      <w:tab w:val="left" w:pos="0"/>
                    </w:tabs>
                    <w:spacing w:after="0" w:line="240" w:lineRule="auto"/>
                    <w:ind w:right="62"/>
                    <w:jc w:val="both"/>
                    <w:rPr>
                      <w:rFonts w:ascii="Calibri" w:hAnsi="Calibri"/>
                      <w:color w:val="252525"/>
                      <w:sz w:val="18"/>
                      <w:szCs w:val="20"/>
                    </w:rPr>
                  </w:pPr>
                  <w:r w:rsidRPr="00D26E2B">
                    <w:rPr>
                      <w:rFonts w:ascii="Calibri" w:hAnsi="Calibri"/>
                      <w:color w:val="252525"/>
                      <w:sz w:val="18"/>
                      <w:szCs w:val="20"/>
                    </w:rPr>
                    <w:t>« par certains côtés, ce n'est pas et c'est indescriptible »: une autre combinaison, le syād-nāsti avaktavya,</w:t>
                  </w:r>
                </w:p>
                <w:p w:rsidR="00527A0C" w:rsidRPr="00D26E2B" w:rsidRDefault="00527A0C" w:rsidP="003E67D3">
                  <w:pPr>
                    <w:pStyle w:val="BodyText"/>
                    <w:numPr>
                      <w:ilvl w:val="0"/>
                      <w:numId w:val="5"/>
                    </w:numPr>
                    <w:tabs>
                      <w:tab w:val="left" w:pos="0"/>
                    </w:tabs>
                    <w:spacing w:after="0" w:line="240" w:lineRule="auto"/>
                    <w:ind w:right="62"/>
                    <w:jc w:val="both"/>
                    <w:rPr>
                      <w:rFonts w:ascii="Calibri" w:hAnsi="Calibri"/>
                      <w:color w:val="252525"/>
                      <w:sz w:val="18"/>
                      <w:szCs w:val="20"/>
                    </w:rPr>
                  </w:pPr>
                  <w:r w:rsidRPr="00D26E2B">
                    <w:rPr>
                      <w:rFonts w:ascii="Calibri" w:hAnsi="Calibri"/>
                      <w:color w:val="252525"/>
                      <w:sz w:val="18"/>
                      <w:szCs w:val="20"/>
                    </w:rPr>
                    <w:t>« par certains côtés, c'est et ce n'est pas, et c'est indescriptible »: une combinaison de trois propositions précédentes: le syād-asti-nâsti avaktavya.</w:t>
                  </w:r>
                </w:p>
              </w:txbxContent>
            </v:textbox>
          </v:shape>
        </w:pict>
      </w:r>
      <w:r>
        <w:rPr>
          <w:noProof/>
          <w:lang w:eastAsia="fr-FR"/>
        </w:rPr>
        <w:pict>
          <v:shape id="Zone de texte 2" o:spid="_x0000_s1049" type="#_x0000_t202" style="position:absolute;margin-left:8.8pt;margin-top:225.45pt;width:137.85pt;height:67.4pt;z-index:25166796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" strokecolor="white">
            <v:textbox>
              <w:txbxContent>
                <w:p w:rsidR="00527A0C" w:rsidRPr="005B64E5" w:rsidRDefault="00527A0C">
                  <w:pPr>
                    <w:rPr>
                      <w:sz w:val="28"/>
                      <w:szCs w:val="28"/>
                    </w:rPr>
                  </w:pPr>
                  <w:r w:rsidRPr="005B64E5">
                    <w:rPr>
                      <w:sz w:val="28"/>
                      <w:szCs w:val="28"/>
                    </w:rPr>
                    <w:t>La parabole de l’éléphant</w:t>
                  </w:r>
                </w:p>
              </w:txbxContent>
            </v:textbox>
            <w10:wrap type="square"/>
          </v:shape>
        </w:pict>
      </w:r>
      <w:r>
        <w:rPr>
          <w:noProof/>
          <w:lang w:eastAsia="fr-FR"/>
        </w:rPr>
        <w:pict>
          <v:shape id="Image 1" o:spid="_x0000_s1050" type="#_x0000_t75" alt="http://www.veules-les-roses.fr/artpublic/bibliotheque/Image/livre_ouvert.jpg" style="position:absolute;margin-left:-54.2pt;margin-top:225.45pt;width:46.1pt;height:25.45pt;z-index:251666944;visibility:visible;mso-wrap-distance-right:9.1pt;mso-wrap-distance-bottom:.61p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BeQAAAABSZ2h0bG9uZwAAApU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&#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">
            <v:imagedata r:id="rId18" o:title=""/>
            <o:lock v:ext="edit" aspectratio="f"/>
            <w10:wrap type="square"/>
          </v:shape>
        </w:pict>
      </w:r>
    </w:p>
    <w:sectPr w:rsidR="00527A0C" w:rsidSect="00280C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A0C" w:rsidRDefault="00527A0C" w:rsidP="00D60800">
      <w:pPr>
        <w:spacing w:after="0" w:line="240" w:lineRule="auto"/>
      </w:pPr>
      <w:r>
        <w:separator/>
      </w:r>
    </w:p>
  </w:endnote>
  <w:endnote w:type="continuationSeparator" w:id="0">
    <w:p w:rsidR="00527A0C" w:rsidRDefault="00527A0C" w:rsidP="00D60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sans-serif">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A0C" w:rsidRDefault="00527A0C" w:rsidP="00D60800">
      <w:pPr>
        <w:spacing w:after="0" w:line="240" w:lineRule="auto"/>
      </w:pPr>
      <w:r>
        <w:separator/>
      </w:r>
    </w:p>
  </w:footnote>
  <w:footnote w:type="continuationSeparator" w:id="0">
    <w:p w:rsidR="00527A0C" w:rsidRDefault="00527A0C" w:rsidP="00D60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multilevel"/>
    <w:tmpl w:val="00000024"/>
    <w:lvl w:ilvl="0">
      <w:start w:val="1"/>
      <w:numFmt w:val="bullet"/>
      <w:suff w:val="nothing"/>
      <w:lvlText w:val=""/>
      <w:lvlJc w:val="left"/>
      <w:pPr>
        <w:tabs>
          <w:tab w:val="num" w:pos="0"/>
        </w:tabs>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nsid w:val="158D6BE7"/>
    <w:multiLevelType w:val="hybridMultilevel"/>
    <w:tmpl w:val="F6A4A0BA"/>
    <w:lvl w:ilvl="0" w:tplc="0AF6EFA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221CC4"/>
    <w:multiLevelType w:val="hybridMultilevel"/>
    <w:tmpl w:val="FC482308"/>
    <w:lvl w:ilvl="0" w:tplc="7304C9E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7A2146"/>
    <w:multiLevelType w:val="multilevel"/>
    <w:tmpl w:val="7E1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754417"/>
    <w:multiLevelType w:val="hybridMultilevel"/>
    <w:tmpl w:val="F55A059E"/>
    <w:lvl w:ilvl="0" w:tplc="2C78472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DC9"/>
    <w:rsid w:val="00024550"/>
    <w:rsid w:val="00040480"/>
    <w:rsid w:val="0006105B"/>
    <w:rsid w:val="00085D0D"/>
    <w:rsid w:val="00086BC2"/>
    <w:rsid w:val="000D3F6C"/>
    <w:rsid w:val="000D579A"/>
    <w:rsid w:val="001552E2"/>
    <w:rsid w:val="001629CC"/>
    <w:rsid w:val="001D24C3"/>
    <w:rsid w:val="001E07D4"/>
    <w:rsid w:val="002053E1"/>
    <w:rsid w:val="00212E14"/>
    <w:rsid w:val="00220FE2"/>
    <w:rsid w:val="002249AC"/>
    <w:rsid w:val="00243DFC"/>
    <w:rsid w:val="00274173"/>
    <w:rsid w:val="0028091B"/>
    <w:rsid w:val="00280CA5"/>
    <w:rsid w:val="002A72C1"/>
    <w:rsid w:val="00305402"/>
    <w:rsid w:val="003740FB"/>
    <w:rsid w:val="00376839"/>
    <w:rsid w:val="00381D2B"/>
    <w:rsid w:val="00384DC9"/>
    <w:rsid w:val="003C659D"/>
    <w:rsid w:val="003E67D3"/>
    <w:rsid w:val="00455694"/>
    <w:rsid w:val="00462392"/>
    <w:rsid w:val="00473B64"/>
    <w:rsid w:val="004A7BEE"/>
    <w:rsid w:val="00524012"/>
    <w:rsid w:val="0052628B"/>
    <w:rsid w:val="00527A0C"/>
    <w:rsid w:val="00573BEE"/>
    <w:rsid w:val="00590875"/>
    <w:rsid w:val="005B6103"/>
    <w:rsid w:val="005B64E5"/>
    <w:rsid w:val="00687F9A"/>
    <w:rsid w:val="006C7518"/>
    <w:rsid w:val="006D5799"/>
    <w:rsid w:val="006D6EC3"/>
    <w:rsid w:val="00753F90"/>
    <w:rsid w:val="007C693C"/>
    <w:rsid w:val="007C6A25"/>
    <w:rsid w:val="008255C3"/>
    <w:rsid w:val="00836024"/>
    <w:rsid w:val="00841494"/>
    <w:rsid w:val="0084757B"/>
    <w:rsid w:val="00854DA5"/>
    <w:rsid w:val="008C6EA3"/>
    <w:rsid w:val="008E0A21"/>
    <w:rsid w:val="0090220A"/>
    <w:rsid w:val="009300DF"/>
    <w:rsid w:val="0093290D"/>
    <w:rsid w:val="00952C2B"/>
    <w:rsid w:val="009567E7"/>
    <w:rsid w:val="009A33B5"/>
    <w:rsid w:val="009A4FE2"/>
    <w:rsid w:val="009C54B3"/>
    <w:rsid w:val="009D3261"/>
    <w:rsid w:val="00A436CD"/>
    <w:rsid w:val="00A508CB"/>
    <w:rsid w:val="00A52A63"/>
    <w:rsid w:val="00A72D0F"/>
    <w:rsid w:val="00A737BE"/>
    <w:rsid w:val="00A95F18"/>
    <w:rsid w:val="00AA263B"/>
    <w:rsid w:val="00AA6BC3"/>
    <w:rsid w:val="00AD7DF7"/>
    <w:rsid w:val="00B01B54"/>
    <w:rsid w:val="00B1308D"/>
    <w:rsid w:val="00B13AE7"/>
    <w:rsid w:val="00B53F13"/>
    <w:rsid w:val="00B91321"/>
    <w:rsid w:val="00BC241F"/>
    <w:rsid w:val="00BD6F3B"/>
    <w:rsid w:val="00BE58C4"/>
    <w:rsid w:val="00BF0F68"/>
    <w:rsid w:val="00C12FA8"/>
    <w:rsid w:val="00C30705"/>
    <w:rsid w:val="00C3411B"/>
    <w:rsid w:val="00C435CB"/>
    <w:rsid w:val="00C7327E"/>
    <w:rsid w:val="00C75983"/>
    <w:rsid w:val="00C846A7"/>
    <w:rsid w:val="00C93436"/>
    <w:rsid w:val="00CE06F6"/>
    <w:rsid w:val="00D26E2B"/>
    <w:rsid w:val="00D44591"/>
    <w:rsid w:val="00D47808"/>
    <w:rsid w:val="00D51A98"/>
    <w:rsid w:val="00D60800"/>
    <w:rsid w:val="00D74722"/>
    <w:rsid w:val="00D82170"/>
    <w:rsid w:val="00D8268E"/>
    <w:rsid w:val="00DD6845"/>
    <w:rsid w:val="00DD7E05"/>
    <w:rsid w:val="00DF0CCD"/>
    <w:rsid w:val="00DF5CB7"/>
    <w:rsid w:val="00E05193"/>
    <w:rsid w:val="00E61125"/>
    <w:rsid w:val="00E714BD"/>
    <w:rsid w:val="00EC3735"/>
    <w:rsid w:val="00F24ACD"/>
    <w:rsid w:val="00F628C3"/>
    <w:rsid w:val="00F96753"/>
    <w:rsid w:val="00FA0F02"/>
    <w:rsid w:val="00FB720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A5"/>
    <w:pPr>
      <w:spacing w:after="200" w:line="276" w:lineRule="auto"/>
    </w:pPr>
    <w:rPr>
      <w:lang w:eastAsia="en-US"/>
    </w:rPr>
  </w:style>
  <w:style w:type="paragraph" w:styleId="Heading1">
    <w:name w:val="heading 1"/>
    <w:basedOn w:val="Normal"/>
    <w:link w:val="Heading1Char"/>
    <w:uiPriority w:val="99"/>
    <w:qFormat/>
    <w:rsid w:val="009A33B5"/>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3B5"/>
    <w:rPr>
      <w:rFonts w:ascii="Times New Roman" w:hAnsi="Times New Roman" w:cs="Times New Roman"/>
      <w:b/>
      <w:bCs/>
      <w:kern w:val="36"/>
      <w:sz w:val="48"/>
      <w:szCs w:val="48"/>
      <w:lang w:eastAsia="fr-FR"/>
    </w:rPr>
  </w:style>
  <w:style w:type="paragraph" w:styleId="BalloonText">
    <w:name w:val="Balloon Text"/>
    <w:basedOn w:val="Normal"/>
    <w:link w:val="BalloonTextChar"/>
    <w:uiPriority w:val="99"/>
    <w:semiHidden/>
    <w:rsid w:val="0038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DC9"/>
    <w:rPr>
      <w:rFonts w:ascii="Tahoma" w:hAnsi="Tahoma" w:cs="Tahoma"/>
      <w:sz w:val="16"/>
      <w:szCs w:val="16"/>
    </w:rPr>
  </w:style>
  <w:style w:type="paragraph" w:styleId="Header">
    <w:name w:val="header"/>
    <w:basedOn w:val="Normal"/>
    <w:link w:val="HeaderChar"/>
    <w:uiPriority w:val="99"/>
    <w:semiHidden/>
    <w:rsid w:val="00D6080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60800"/>
    <w:rPr>
      <w:rFonts w:cs="Times New Roman"/>
    </w:rPr>
  </w:style>
  <w:style w:type="paragraph" w:styleId="Footer">
    <w:name w:val="footer"/>
    <w:basedOn w:val="Normal"/>
    <w:link w:val="FooterChar"/>
    <w:uiPriority w:val="99"/>
    <w:semiHidden/>
    <w:rsid w:val="00D6080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60800"/>
    <w:rPr>
      <w:rFonts w:cs="Times New Roman"/>
    </w:rPr>
  </w:style>
  <w:style w:type="paragraph" w:styleId="ListParagraph">
    <w:name w:val="List Paragraph"/>
    <w:basedOn w:val="Normal"/>
    <w:uiPriority w:val="99"/>
    <w:qFormat/>
    <w:rsid w:val="009300DF"/>
    <w:pPr>
      <w:ind w:left="720"/>
      <w:contextualSpacing/>
    </w:pPr>
  </w:style>
  <w:style w:type="character" w:customStyle="1" w:styleId="apple-converted-space">
    <w:name w:val="apple-converted-space"/>
    <w:basedOn w:val="DefaultParagraphFont"/>
    <w:uiPriority w:val="99"/>
    <w:rsid w:val="00D82170"/>
    <w:rPr>
      <w:rFonts w:cs="Times New Roman"/>
    </w:rPr>
  </w:style>
  <w:style w:type="character" w:styleId="Emphasis">
    <w:name w:val="Emphasis"/>
    <w:basedOn w:val="DefaultParagraphFont"/>
    <w:uiPriority w:val="99"/>
    <w:qFormat/>
    <w:rsid w:val="00D82170"/>
    <w:rPr>
      <w:rFonts w:cs="Times New Roman"/>
      <w:i/>
      <w:iCs/>
    </w:rPr>
  </w:style>
  <w:style w:type="character" w:customStyle="1" w:styleId="addmd">
    <w:name w:val="addmd"/>
    <w:basedOn w:val="DefaultParagraphFont"/>
    <w:uiPriority w:val="99"/>
    <w:rsid w:val="009A33B5"/>
    <w:rPr>
      <w:rFonts w:cs="Times New Roman"/>
    </w:rPr>
  </w:style>
  <w:style w:type="character" w:styleId="Hyperlink">
    <w:name w:val="Hyperlink"/>
    <w:basedOn w:val="DefaultParagraphFont"/>
    <w:uiPriority w:val="99"/>
    <w:semiHidden/>
    <w:rsid w:val="00D8268E"/>
    <w:rPr>
      <w:rFonts w:cs="Times New Roman"/>
      <w:color w:val="0000FF"/>
      <w:u w:val="single"/>
    </w:rPr>
  </w:style>
  <w:style w:type="paragraph" w:styleId="NormalWeb">
    <w:name w:val="Normal (Web)"/>
    <w:basedOn w:val="Normal"/>
    <w:uiPriority w:val="99"/>
    <w:semiHidden/>
    <w:rsid w:val="002053E1"/>
    <w:pPr>
      <w:spacing w:before="100" w:beforeAutospacing="1" w:after="100" w:afterAutospacing="1" w:line="240" w:lineRule="auto"/>
    </w:pPr>
    <w:rPr>
      <w:rFonts w:ascii="Times New Roman" w:eastAsia="Times New Roman" w:hAnsi="Times New Roman"/>
      <w:sz w:val="24"/>
      <w:szCs w:val="24"/>
      <w:lang w:eastAsia="fr-FR"/>
    </w:rPr>
  </w:style>
  <w:style w:type="character" w:styleId="Strong">
    <w:name w:val="Strong"/>
    <w:basedOn w:val="DefaultParagraphFont"/>
    <w:uiPriority w:val="99"/>
    <w:qFormat/>
    <w:locked/>
    <w:rsid w:val="00D44591"/>
    <w:rPr>
      <w:rFonts w:cs="Times New Roman"/>
      <w:b/>
      <w:bCs/>
    </w:rPr>
  </w:style>
  <w:style w:type="paragraph" w:customStyle="1" w:styleId="blanc-avant">
    <w:name w:val="blanc-avant"/>
    <w:basedOn w:val="Normal"/>
    <w:uiPriority w:val="99"/>
    <w:rsid w:val="00376839"/>
    <w:pPr>
      <w:suppressAutoHyphens/>
      <w:spacing w:before="280" w:after="280" w:line="240" w:lineRule="auto"/>
    </w:pPr>
    <w:rPr>
      <w:rFonts w:ascii="Times New Roman" w:eastAsia="Times New Roman" w:hAnsi="Times New Roman"/>
      <w:sz w:val="24"/>
      <w:szCs w:val="24"/>
      <w:lang w:eastAsia="zh-CN"/>
    </w:rPr>
  </w:style>
  <w:style w:type="paragraph" w:styleId="BodyText">
    <w:name w:val="Body Text"/>
    <w:basedOn w:val="Normal"/>
    <w:link w:val="BodyTextChar"/>
    <w:uiPriority w:val="99"/>
    <w:rsid w:val="003E67D3"/>
    <w:pPr>
      <w:suppressAutoHyphens/>
      <w:spacing w:after="140" w:line="288"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uiPriority w:val="99"/>
    <w:locked/>
    <w:rsid w:val="003E67D3"/>
    <w:rPr>
      <w:rFonts w:ascii="Times New Roman" w:hAnsi="Times New Roman" w:cs="Times New Roman"/>
      <w:sz w:val="24"/>
      <w:szCs w:val="24"/>
      <w:lang w:eastAsia="zh-CN"/>
    </w:rPr>
  </w:style>
  <w:style w:type="paragraph" w:customStyle="1" w:styleId="Quotations">
    <w:name w:val="Quotations"/>
    <w:basedOn w:val="Normal"/>
    <w:uiPriority w:val="99"/>
    <w:rsid w:val="003E67D3"/>
    <w:pPr>
      <w:suppressAutoHyphens/>
      <w:spacing w:after="283" w:line="240" w:lineRule="auto"/>
      <w:ind w:left="567" w:right="567"/>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438064002">
      <w:marLeft w:val="0"/>
      <w:marRight w:val="0"/>
      <w:marTop w:val="0"/>
      <w:marBottom w:val="0"/>
      <w:divBdr>
        <w:top w:val="none" w:sz="0" w:space="0" w:color="auto"/>
        <w:left w:val="none" w:sz="0" w:space="0" w:color="auto"/>
        <w:bottom w:val="none" w:sz="0" w:space="0" w:color="auto"/>
        <w:right w:val="none" w:sz="0" w:space="0" w:color="auto"/>
      </w:divBdr>
    </w:div>
    <w:div w:id="438064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r.wikipedia.org/wiki/The_Atlantic"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fr.wikipedia.org/wiki/Harper's_Magazin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fr.wikipedia.org/wiki/John_Godfrey_Sax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Ja&#239;nisme" TargetMode="External"/><Relationship Id="rId5" Type="http://schemas.openxmlformats.org/officeDocument/2006/relationships/footnotes" Target="footnotes.xml"/><Relationship Id="rId15" Type="http://schemas.openxmlformats.org/officeDocument/2006/relationships/hyperlink" Target="https://fr.wikipedia.org/wiki/Albany_(New_York)" TargetMode="External"/><Relationship Id="rId10" Type="http://schemas.openxmlformats.org/officeDocument/2006/relationships/hyperlink" Target="https://fr.wikipedia.org/wiki/Po&#232;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shouldrobotshavefeelings.files.wordpress.com/2012/08/question-mark.jpg" TargetMode="External"/><Relationship Id="rId14" Type="http://schemas.openxmlformats.org/officeDocument/2006/relationships/hyperlink" Target="https://fr.wikipedia.org/wiki/&#201;tat_de_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2</Pages>
  <Words>4</Words>
  <Characters>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SCHWARTZ</cp:lastModifiedBy>
  <cp:revision>5</cp:revision>
  <cp:lastPrinted>2015-11-16T09:26:00Z</cp:lastPrinted>
  <dcterms:created xsi:type="dcterms:W3CDTF">2015-11-15T17:14:00Z</dcterms:created>
  <dcterms:modified xsi:type="dcterms:W3CDTF">2015-11-16T09:26:00Z</dcterms:modified>
</cp:coreProperties>
</file>